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3B5C" w14:textId="6B9360F8" w:rsidR="00C63CC6" w:rsidRPr="00256DC9" w:rsidRDefault="00C63CC6" w:rsidP="00C63CC6">
      <w:pPr>
        <w:pStyle w:val="titolo4"/>
        <w:jc w:val="right"/>
        <w:rPr>
          <w:rFonts w:ascii="Helvetica" w:eastAsia="Arial" w:hAnsi="Helvetica" w:cs="Helvetica"/>
          <w:color w:val="000000"/>
          <w:kern w:val="1"/>
          <w:lang w:val="it-IT" w:eastAsia="it-IT"/>
        </w:rPr>
      </w:pPr>
      <w:r w:rsidRPr="00256DC9">
        <w:rPr>
          <w:rFonts w:ascii="Helvetica" w:eastAsia="Arial" w:hAnsi="Helvetica" w:cs="Helvetica"/>
          <w:color w:val="000000"/>
          <w:kern w:val="1"/>
          <w:lang w:val="it-IT" w:eastAsia="it-IT"/>
        </w:rPr>
        <w:t xml:space="preserve">ALLEGATO </w:t>
      </w:r>
      <w:r w:rsidR="00A741D0" w:rsidRPr="00256DC9">
        <w:rPr>
          <w:rFonts w:ascii="Helvetica" w:eastAsia="Arial" w:hAnsi="Helvetica" w:cs="Helvetica"/>
          <w:color w:val="000000"/>
          <w:kern w:val="1"/>
          <w:lang w:val="it-IT" w:eastAsia="it-IT"/>
        </w:rPr>
        <w:t>B</w:t>
      </w:r>
    </w:p>
    <w:p w14:paraId="62184FDB" w14:textId="77777777" w:rsidR="00C63CC6" w:rsidRDefault="00C63CC6" w:rsidP="00AA5BBF">
      <w:pPr>
        <w:pStyle w:val="titolo4"/>
        <w:jc w:val="left"/>
        <w:rPr>
          <w:rFonts w:ascii="Helvetica" w:eastAsia="Arial" w:hAnsi="Helvetica" w:cs="Helvetica"/>
          <w:lang w:val="it-IT"/>
        </w:rPr>
      </w:pPr>
    </w:p>
    <w:p w14:paraId="57AC5735" w14:textId="23D2C6C4" w:rsidR="00AA5BBF" w:rsidRPr="00361DC5" w:rsidRDefault="00A741D0" w:rsidP="00C63CC6">
      <w:pPr>
        <w:pStyle w:val="titolo4"/>
        <w:jc w:val="both"/>
        <w:rPr>
          <w:rFonts w:ascii="Helvetica" w:eastAsia="Arial" w:hAnsi="Helvetica" w:cs="Helvetica"/>
          <w:lang w:val="it-IT"/>
        </w:rPr>
      </w:pPr>
      <w:r>
        <w:rPr>
          <w:rFonts w:ascii="Helvetica" w:eastAsia="Arial" w:hAnsi="Helvetica" w:cs="Helvetica"/>
          <w:lang w:val="it-IT"/>
        </w:rPr>
        <w:t>MODELLO RICHIESTA ANTICIPO</w:t>
      </w:r>
    </w:p>
    <w:p w14:paraId="4043AC1E" w14:textId="54B77F02" w:rsidR="0043773F" w:rsidRPr="00361DC5" w:rsidRDefault="0043773F" w:rsidP="0043773F">
      <w:pPr>
        <w:pStyle w:val="titolo4"/>
        <w:jc w:val="left"/>
        <w:rPr>
          <w:rFonts w:ascii="Helvetica" w:eastAsia="Arial" w:hAnsi="Helvetica" w:cs="Helvetica"/>
        </w:rPr>
      </w:pPr>
    </w:p>
    <w:p w14:paraId="297E0A77" w14:textId="60E065F2" w:rsidR="0043773F" w:rsidRPr="00361DC5" w:rsidRDefault="00EF49C2" w:rsidP="00D86385">
      <w:pPr>
        <w:suppressAutoHyphens/>
        <w:ind w:left="-1554" w:firstLine="1554"/>
        <w:rPr>
          <w:rFonts w:ascii="Helvetica" w:eastAsia="Arial" w:hAnsi="Helvetica" w:cs="Helvetica"/>
          <w:color w:val="000000"/>
          <w:kern w:val="1"/>
          <w:sz w:val="22"/>
          <w:szCs w:val="22"/>
          <w:shd w:val="clear" w:color="auto" w:fill="DBE5F1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shd w:val="clear" w:color="auto" w:fill="DBE5F1"/>
        </w:rPr>
        <w:t>I</w:t>
      </w:r>
      <w:r w:rsidR="0043773F" w:rsidRPr="00361DC5">
        <w:rPr>
          <w:rFonts w:ascii="Helvetica" w:eastAsia="Arial" w:hAnsi="Helvetica" w:cs="Helvetica"/>
          <w:color w:val="000000"/>
          <w:kern w:val="1"/>
          <w:sz w:val="22"/>
          <w:szCs w:val="22"/>
          <w:shd w:val="clear" w:color="auto" w:fill="DBE5F1"/>
        </w:rPr>
        <w:t>l/la</w:t>
      </w:r>
      <w:r w:rsidR="0043773F"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sottoscritt</w:t>
      </w:r>
      <w:r w:rsidR="0043773F" w:rsidRPr="00361DC5">
        <w:rPr>
          <w:rFonts w:ascii="Helvetica" w:eastAsia="Arial" w:hAnsi="Helvetica" w:cs="Helvetica"/>
          <w:color w:val="000000"/>
          <w:kern w:val="1"/>
          <w:sz w:val="22"/>
          <w:szCs w:val="22"/>
          <w:shd w:val="clear" w:color="auto" w:fill="DBE5F1"/>
        </w:rPr>
        <w:t>o/a</w:t>
      </w:r>
    </w:p>
    <w:p w14:paraId="63643E1C" w14:textId="3B7EAC5A" w:rsidR="0043773F" w:rsidRPr="00361DC5" w:rsidRDefault="0043773F" w:rsidP="0043773F">
      <w:pPr>
        <w:jc w:val="both"/>
        <w:rPr>
          <w:rFonts w:ascii="Helvetica" w:hAnsi="Helvetica" w:cs="Helvetica"/>
          <w:sz w:val="22"/>
          <w:szCs w:val="22"/>
        </w:rPr>
      </w:pPr>
    </w:p>
    <w:p w14:paraId="4D33DA08" w14:textId="77777777" w:rsidR="004F0104" w:rsidRPr="00361DC5" w:rsidRDefault="004F0104" w:rsidP="004F0104">
      <w:pPr>
        <w:suppressAutoHyphens/>
        <w:spacing w:line="360" w:lineRule="auto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Cognome: ………………………….    Nome: ………………………………………… </w:t>
      </w:r>
    </w:p>
    <w:p w14:paraId="114F3014" w14:textId="60B2AFC6" w:rsidR="004F0104" w:rsidRPr="00361DC5" w:rsidRDefault="004F0104" w:rsidP="004F0104">
      <w:pPr>
        <w:suppressAutoHyphens/>
        <w:spacing w:line="360" w:lineRule="auto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Codice fiscale: …………………………………………………………</w:t>
      </w:r>
    </w:p>
    <w:p w14:paraId="22F99848" w14:textId="55E46F81" w:rsidR="004F0104" w:rsidRPr="00361DC5" w:rsidRDefault="004F0104" w:rsidP="004F0104">
      <w:pPr>
        <w:suppressAutoHyphens/>
        <w:spacing w:line="360" w:lineRule="auto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nat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shd w:val="clear" w:color="auto" w:fill="DBE5F1"/>
        </w:rPr>
        <w:t>o/a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a …………………………............ il ……………………………</w:t>
      </w:r>
    </w:p>
    <w:p w14:paraId="164E6CC8" w14:textId="28DDB888" w:rsidR="004F0104" w:rsidRPr="00361DC5" w:rsidRDefault="004F0104" w:rsidP="004F0104">
      <w:pPr>
        <w:suppressAutoHyphens/>
        <w:spacing w:line="360" w:lineRule="auto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residente nel Comune di   ……………………………...................... (prov. ......) </w:t>
      </w:r>
    </w:p>
    <w:p w14:paraId="59AFE13D" w14:textId="172CE4EC" w:rsidR="004F0104" w:rsidRPr="00361DC5" w:rsidRDefault="004F0104" w:rsidP="004F0104">
      <w:pPr>
        <w:suppressAutoHyphens/>
        <w:spacing w:line="360" w:lineRule="auto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Via/Piazza ………………..……………............ n.……...  C.a.p. …………………….</w:t>
      </w:r>
    </w:p>
    <w:p w14:paraId="3056F240" w14:textId="1746F217" w:rsidR="00FA0C2C" w:rsidRPr="00361DC5" w:rsidRDefault="00FA0C2C" w:rsidP="004F0104">
      <w:pPr>
        <w:suppressAutoHyphens/>
        <w:spacing w:line="360" w:lineRule="auto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Recapito telefonico</w:t>
      </w:r>
      <w:r w:rsidR="0065501E"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…………………</w:t>
      </w:r>
      <w:r w:rsidR="00241EE1"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……..</w:t>
      </w:r>
      <w:r w:rsidR="0065501E"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…….. e-mail…………………………………………</w:t>
      </w:r>
    </w:p>
    <w:p w14:paraId="7A873E61" w14:textId="474F4E7C" w:rsidR="006C794F" w:rsidRPr="00361DC5" w:rsidRDefault="006C794F" w:rsidP="00241EE1">
      <w:pPr>
        <w:tabs>
          <w:tab w:val="left" w:pos="2979"/>
        </w:tabs>
        <w:suppressAutoHyphens/>
        <w:ind w:left="993" w:hanging="993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</w:p>
    <w:p w14:paraId="4D2496F9" w14:textId="12D1AC76" w:rsidR="00241EE1" w:rsidRDefault="00241EE1">
      <w:pPr>
        <w:pStyle w:val="Paragrafoelenco"/>
        <w:numPr>
          <w:ilvl w:val="0"/>
          <w:numId w:val="6"/>
        </w:numPr>
        <w:tabs>
          <w:tab w:val="left" w:pos="2979"/>
        </w:tabs>
        <w:suppressAutoHyphens/>
        <w:spacing w:after="240"/>
        <w:ind w:left="714" w:hanging="357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</w:pPr>
      <w:r w:rsidRPr="0067532E">
        <w:rPr>
          <w:rFonts w:ascii="Helvetica" w:eastAsia="Arial" w:hAnsi="Helvetica" w:cs="Helvetica"/>
          <w:color w:val="000000"/>
          <w:kern w:val="1"/>
          <w:sz w:val="22"/>
          <w:szCs w:val="22"/>
        </w:rPr>
        <w:t>in qualità di LEGALE RAPPRESENTANTE del seguente soggetto proponente</w:t>
      </w:r>
    </w:p>
    <w:p w14:paraId="5C3000B3" w14:textId="77777777" w:rsidR="00151A5E" w:rsidRPr="00064E3A" w:rsidRDefault="00151A5E" w:rsidP="00151A5E">
      <w:pPr>
        <w:tabs>
          <w:tab w:val="left" w:pos="2979"/>
        </w:tabs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8F55FB">
        <w:rPr>
          <w:rFonts w:ascii="Helvetica" w:eastAsia="Arial" w:hAnsi="Helvetica" w:cs="Helvetica"/>
          <w:color w:val="000000"/>
          <w:kern w:val="1"/>
          <w:sz w:val="22"/>
          <w:szCs w:val="22"/>
        </w:rPr>
        <w:t>Denominazione: ………………………………………………………………………….</w:t>
      </w: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</w:t>
      </w:r>
    </w:p>
    <w:p w14:paraId="3897C2E5" w14:textId="77777777" w:rsidR="00151A5E" w:rsidRPr="00064E3A" w:rsidRDefault="00151A5E" w:rsidP="00151A5E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Natura giuridica: …………………………………………………………………………</w:t>
      </w:r>
    </w:p>
    <w:p w14:paraId="311CAC4D" w14:textId="77777777" w:rsidR="00151A5E" w:rsidRPr="00064E3A" w:rsidRDefault="00151A5E" w:rsidP="00151A5E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Codice fiscale: …………………………. …  Partita IVA: ……………………………..</w:t>
      </w:r>
    </w:p>
    <w:p w14:paraId="340AC909" w14:textId="77777777" w:rsidR="00151A5E" w:rsidRPr="00064E3A" w:rsidRDefault="00151A5E" w:rsidP="00151A5E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Telefono fisso: ………………………………  Cellulare: …...……………  </w:t>
      </w:r>
    </w:p>
    <w:p w14:paraId="1CCF278D" w14:textId="77777777" w:rsidR="00151A5E" w:rsidRPr="00064E3A" w:rsidRDefault="00151A5E" w:rsidP="00151A5E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  <w:t>Mail: ………………………………………………</w:t>
      </w:r>
    </w:p>
    <w:p w14:paraId="522D186D" w14:textId="77777777" w:rsidR="00151A5E" w:rsidRPr="00064E3A" w:rsidRDefault="00151A5E" w:rsidP="00151A5E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  <w:t>P.E.C.: …………………………………….............</w:t>
      </w:r>
    </w:p>
    <w:p w14:paraId="270EDD06" w14:textId="77777777" w:rsidR="00151A5E" w:rsidRPr="00064E3A" w:rsidRDefault="00151A5E" w:rsidP="00151A5E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Sede legale: Comune di ………………………....................  (prov. .......) </w:t>
      </w:r>
    </w:p>
    <w:p w14:paraId="0041F757" w14:textId="77777777" w:rsidR="00151A5E" w:rsidRPr="00064E3A" w:rsidRDefault="00151A5E" w:rsidP="00151A5E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Via/Piazza ………………….............................. n. ….........  C.a.p. ..............</w:t>
      </w:r>
    </w:p>
    <w:p w14:paraId="7DBA7501" w14:textId="77777777" w:rsidR="00151A5E" w:rsidRPr="00064E3A" w:rsidRDefault="00151A5E" w:rsidP="00151A5E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hAnsi="Helvetica" w:cs="Arial"/>
          <w:sz w:val="22"/>
          <w:szCs w:val="22"/>
        </w:rPr>
        <w:t>Eventuale sede operativa nel territorio della Regione Marche</w:t>
      </w:r>
      <w:r w:rsidRPr="00064E3A">
        <w:rPr>
          <w:rFonts w:ascii="Helvetica" w:hAnsi="Helvetica" w:cs="Arial"/>
          <w:i/>
          <w:sz w:val="22"/>
          <w:szCs w:val="22"/>
        </w:rPr>
        <w:t>(solo se diversa dalla sede legale):</w:t>
      </w:r>
      <w:r w:rsidRPr="00064E3A">
        <w:rPr>
          <w:rFonts w:ascii="Helvetica" w:hAnsi="Helvetica" w:cs="Arial"/>
          <w:b/>
          <w:bCs/>
          <w:i/>
          <w:sz w:val="22"/>
          <w:szCs w:val="22"/>
        </w:rPr>
        <w:t xml:space="preserve"> </w:t>
      </w: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Comune di ………………………....................  (prov. .......) </w:t>
      </w:r>
    </w:p>
    <w:p w14:paraId="7527B49A" w14:textId="77777777" w:rsidR="00151A5E" w:rsidRPr="00064E3A" w:rsidRDefault="00151A5E" w:rsidP="00151A5E">
      <w:pPr>
        <w:suppressAutoHyphens/>
        <w:spacing w:after="24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Via/Piazza ………………….............................. n. ….........  C.a.p. ..............</w:t>
      </w:r>
    </w:p>
    <w:p w14:paraId="6950FF28" w14:textId="77777777" w:rsidR="00A741D0" w:rsidRDefault="00A741D0" w:rsidP="00151A5E">
      <w:pPr>
        <w:rPr>
          <w:rFonts w:ascii="Helvetica" w:hAnsi="Helvetica" w:cs="Helvetica"/>
          <w:sz w:val="22"/>
          <w:szCs w:val="22"/>
        </w:rPr>
      </w:pPr>
    </w:p>
    <w:p w14:paraId="6B54EFA5" w14:textId="1EB6E281" w:rsidR="0003700B" w:rsidRDefault="00302C06" w:rsidP="00034F5D">
      <w:pPr>
        <w:jc w:val="both"/>
        <w:rPr>
          <w:rFonts w:ascii="Helvetica" w:eastAsia="Arial" w:hAnsi="Helvetica" w:cs="Arial"/>
          <w:bCs/>
          <w:sz w:val="22"/>
          <w:szCs w:val="22"/>
        </w:rPr>
      </w:pPr>
      <w:r>
        <w:rPr>
          <w:rFonts w:ascii="Helvetica" w:eastAsia="Arial" w:hAnsi="Helvetica" w:cs="Arial"/>
          <w:bCs/>
          <w:sz w:val="22"/>
          <w:szCs w:val="22"/>
        </w:rPr>
        <w:t>i</w:t>
      </w:r>
      <w:r w:rsidR="0003700B">
        <w:rPr>
          <w:rFonts w:ascii="Helvetica" w:eastAsia="Arial" w:hAnsi="Helvetica" w:cs="Arial"/>
          <w:bCs/>
          <w:sz w:val="22"/>
          <w:szCs w:val="22"/>
        </w:rPr>
        <w:t xml:space="preserve">n data _______________, con protocollo della Regione Marche ID ______________________, ha chiesto di accedere </w:t>
      </w:r>
      <w:r w:rsidR="0003700B" w:rsidRPr="00B5014C">
        <w:rPr>
          <w:rFonts w:ascii="Helvetica" w:eastAsia="Arial" w:hAnsi="Helvetica" w:cs="Arial"/>
          <w:bCs/>
          <w:sz w:val="22"/>
          <w:szCs w:val="22"/>
        </w:rPr>
        <w:t xml:space="preserve">al contributo </w:t>
      </w:r>
      <w:r w:rsidR="0003700B" w:rsidRPr="005A2078">
        <w:rPr>
          <w:rFonts w:ascii="Helvetica" w:eastAsia="Arial" w:hAnsi="Helvetica" w:cs="Arial"/>
          <w:bCs/>
          <w:sz w:val="22"/>
          <w:szCs w:val="22"/>
        </w:rPr>
        <w:t xml:space="preserve">regionale, ai sensi della </w:t>
      </w:r>
      <w:r>
        <w:rPr>
          <w:rFonts w:ascii="Helvetica" w:eastAsia="Arial" w:hAnsi="Helvetica" w:cs="Arial"/>
          <w:bCs/>
          <w:sz w:val="22"/>
          <w:szCs w:val="22"/>
        </w:rPr>
        <w:t xml:space="preserve">L.R. n. 20/2021 </w:t>
      </w:r>
      <w:r w:rsidR="0003700B" w:rsidRPr="005A2078">
        <w:rPr>
          <w:rFonts w:ascii="Helvetica" w:eastAsia="Arial" w:hAnsi="Helvetica" w:cs="Arial"/>
          <w:bCs/>
          <w:sz w:val="22"/>
          <w:szCs w:val="22"/>
        </w:rPr>
        <w:t>di cui al bando approvato con DDS</w:t>
      </w:r>
      <w:r w:rsidR="005A2078" w:rsidRPr="005A2078">
        <w:rPr>
          <w:rFonts w:ascii="Helvetica" w:eastAsia="Arial" w:hAnsi="Helvetica" w:cs="Arial"/>
          <w:bCs/>
          <w:sz w:val="22"/>
          <w:szCs w:val="22"/>
        </w:rPr>
        <w:t xml:space="preserve"> n. </w:t>
      </w:r>
      <w:r w:rsidR="00256DC9">
        <w:rPr>
          <w:rFonts w:ascii="Helvetica" w:eastAsia="Arial" w:hAnsi="Helvetica" w:cs="Arial"/>
          <w:bCs/>
          <w:sz w:val="22"/>
          <w:szCs w:val="22"/>
        </w:rPr>
        <w:t>……..</w:t>
      </w:r>
      <w:r w:rsidR="00B16D74" w:rsidRPr="005A2078">
        <w:rPr>
          <w:rFonts w:ascii="Helvetica" w:eastAsia="Arial" w:hAnsi="Helvetica" w:cs="Arial"/>
          <w:bCs/>
          <w:sz w:val="22"/>
          <w:szCs w:val="22"/>
        </w:rPr>
        <w:t>/</w:t>
      </w:r>
      <w:r w:rsidR="00001FE0">
        <w:rPr>
          <w:rFonts w:ascii="Helvetica" w:eastAsia="Arial" w:hAnsi="Helvetica" w:cs="Arial"/>
          <w:bCs/>
          <w:sz w:val="22"/>
          <w:szCs w:val="22"/>
        </w:rPr>
        <w:t>APIC</w:t>
      </w:r>
      <w:r w:rsidR="00B16D74" w:rsidRPr="005A2078">
        <w:rPr>
          <w:rFonts w:ascii="Helvetica" w:eastAsia="Arial" w:hAnsi="Helvetica" w:cs="Arial"/>
          <w:bCs/>
          <w:sz w:val="22"/>
          <w:szCs w:val="22"/>
        </w:rPr>
        <w:t xml:space="preserve"> del </w:t>
      </w:r>
      <w:r w:rsidR="00256DC9">
        <w:rPr>
          <w:rFonts w:ascii="Helvetica" w:eastAsia="Arial" w:hAnsi="Helvetica" w:cs="Arial"/>
          <w:bCs/>
          <w:sz w:val="22"/>
          <w:szCs w:val="22"/>
        </w:rPr>
        <w:t>……</w:t>
      </w:r>
      <w:r w:rsidR="00B16D74" w:rsidRPr="005A2078">
        <w:rPr>
          <w:rFonts w:ascii="Helvetica" w:eastAsia="Arial" w:hAnsi="Helvetica" w:cs="Arial"/>
          <w:bCs/>
          <w:sz w:val="22"/>
          <w:szCs w:val="22"/>
        </w:rPr>
        <w:t>/</w:t>
      </w:r>
      <w:r w:rsidR="00256DC9">
        <w:rPr>
          <w:rFonts w:ascii="Helvetica" w:eastAsia="Arial" w:hAnsi="Helvetica" w:cs="Arial"/>
          <w:bCs/>
          <w:sz w:val="22"/>
          <w:szCs w:val="22"/>
        </w:rPr>
        <w:t>……</w:t>
      </w:r>
      <w:r w:rsidR="00B16D74" w:rsidRPr="005A2078">
        <w:rPr>
          <w:rFonts w:ascii="Helvetica" w:eastAsia="Arial" w:hAnsi="Helvetica" w:cs="Arial"/>
          <w:bCs/>
          <w:sz w:val="22"/>
          <w:szCs w:val="22"/>
        </w:rPr>
        <w:t>/202</w:t>
      </w:r>
      <w:r w:rsidR="00001FE0">
        <w:rPr>
          <w:rFonts w:ascii="Helvetica" w:eastAsia="Arial" w:hAnsi="Helvetica" w:cs="Arial"/>
          <w:bCs/>
          <w:sz w:val="22"/>
          <w:szCs w:val="22"/>
        </w:rPr>
        <w:t>5</w:t>
      </w:r>
      <w:r w:rsidR="0003700B" w:rsidRPr="005A2078">
        <w:rPr>
          <w:rFonts w:ascii="Helvetica" w:eastAsia="Arial" w:hAnsi="Helvetica" w:cs="Arial"/>
          <w:bCs/>
          <w:sz w:val="22"/>
          <w:szCs w:val="22"/>
        </w:rPr>
        <w:t>, per l’attuazione</w:t>
      </w:r>
      <w:r w:rsidR="0003700B" w:rsidRPr="00B5014C">
        <w:rPr>
          <w:rFonts w:ascii="Helvetica" w:eastAsia="Arial" w:hAnsi="Helvetica" w:cs="Arial"/>
          <w:bCs/>
          <w:sz w:val="22"/>
          <w:szCs w:val="22"/>
        </w:rPr>
        <w:t xml:space="preserve"> del progetto di seguito indicato:</w:t>
      </w:r>
    </w:p>
    <w:p w14:paraId="347A89EC" w14:textId="77777777" w:rsidR="0003700B" w:rsidRDefault="0003700B" w:rsidP="0003700B">
      <w:pPr>
        <w:jc w:val="both"/>
        <w:rPr>
          <w:rFonts w:ascii="Helvetica" w:hAnsi="Helvetica" w:cs="Helvetica"/>
          <w:sz w:val="22"/>
          <w:szCs w:val="22"/>
        </w:rPr>
      </w:pPr>
    </w:p>
    <w:p w14:paraId="5C09FBAC" w14:textId="77777777" w:rsidR="0003700B" w:rsidRPr="00361DC5" w:rsidRDefault="0003700B" w:rsidP="0003700B">
      <w:pPr>
        <w:jc w:val="both"/>
        <w:rPr>
          <w:rFonts w:ascii="Helvetica" w:hAnsi="Helvetica" w:cs="Helvetica"/>
          <w:sz w:val="22"/>
          <w:szCs w:val="22"/>
        </w:rPr>
      </w:pPr>
      <w:r w:rsidRPr="00361DC5">
        <w:rPr>
          <w:rFonts w:ascii="Helvetica" w:hAnsi="Helvetica" w:cs="Helvetica"/>
          <w:sz w:val="22"/>
          <w:szCs w:val="22"/>
        </w:rPr>
        <w:t xml:space="preserve">Titolo del progetto: </w:t>
      </w:r>
    </w:p>
    <w:p w14:paraId="0608E6A1" w14:textId="77777777" w:rsidR="0003700B" w:rsidRPr="00361DC5" w:rsidRDefault="0003700B" w:rsidP="0003700B">
      <w:pPr>
        <w:jc w:val="both"/>
        <w:rPr>
          <w:rFonts w:ascii="Helvetica" w:hAnsi="Helvetica" w:cs="Helvetica"/>
          <w:sz w:val="22"/>
          <w:szCs w:val="22"/>
        </w:rPr>
      </w:pPr>
      <w:r w:rsidRPr="00361DC5">
        <w:rPr>
          <w:rFonts w:ascii="Helvetica" w:hAnsi="Helvetica" w:cs="Helvetica"/>
          <w:sz w:val="22"/>
          <w:szCs w:val="22"/>
        </w:rPr>
        <w:t xml:space="preserve">……………………………………………………………………………………………………… </w:t>
      </w:r>
    </w:p>
    <w:p w14:paraId="1E846C9B" w14:textId="77777777" w:rsidR="0003700B" w:rsidRPr="00361DC5" w:rsidRDefault="0003700B" w:rsidP="0003700B">
      <w:pPr>
        <w:suppressAutoHyphens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</w:p>
    <w:p w14:paraId="59474009" w14:textId="77777777" w:rsidR="0003700B" w:rsidRPr="00361DC5" w:rsidRDefault="0003700B" w:rsidP="0003700B">
      <w:pPr>
        <w:suppressAutoHyphens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Referente del progetto sig. ………………………………. Tel………………………………… </w:t>
      </w:r>
    </w:p>
    <w:p w14:paraId="1D708F49" w14:textId="77777777" w:rsidR="0003700B" w:rsidRPr="00361DC5" w:rsidRDefault="0003700B" w:rsidP="0003700B">
      <w:pPr>
        <w:suppressAutoHyphens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indirizzo posta elettronica: …………………….</w:t>
      </w:r>
    </w:p>
    <w:p w14:paraId="553F4524" w14:textId="77777777" w:rsidR="0004412C" w:rsidRDefault="0004412C" w:rsidP="0004412C">
      <w:pPr>
        <w:suppressAutoHyphens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</w:p>
    <w:p w14:paraId="774C6C16" w14:textId="77777777" w:rsidR="0004412C" w:rsidRPr="00D73141" w:rsidRDefault="0004412C" w:rsidP="0004412C">
      <w:pPr>
        <w:suppressAutoHyphens/>
        <w:spacing w:after="120"/>
        <w:ind w:left="426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D73141">
        <w:rPr>
          <w:rFonts w:ascii="Helvetica" w:eastAsia="Arial" w:hAnsi="Helvetica" w:cs="Helvetica"/>
          <w:color w:val="000000"/>
          <w:kern w:val="1"/>
          <w:sz w:val="22"/>
          <w:szCs w:val="22"/>
        </w:rPr>
        <w:t>IBAN:……………………………………………………………………..</w:t>
      </w:r>
    </w:p>
    <w:p w14:paraId="49DB8B6B" w14:textId="77777777" w:rsidR="0004412C" w:rsidRPr="00361DC5" w:rsidRDefault="0004412C" w:rsidP="0004412C">
      <w:pPr>
        <w:suppressAutoHyphens/>
        <w:spacing w:after="12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Banca: ………………………………………………………...…………</w:t>
      </w:r>
    </w:p>
    <w:p w14:paraId="0680526E" w14:textId="77777777" w:rsidR="0004412C" w:rsidRDefault="0004412C" w:rsidP="0004412C">
      <w:pPr>
        <w:suppressAutoHyphens/>
        <w:spacing w:after="12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Agenzia: …………………………………………………………………</w:t>
      </w:r>
    </w:p>
    <w:p w14:paraId="03E6EF2D" w14:textId="77777777" w:rsidR="0004412C" w:rsidRPr="00361DC5" w:rsidRDefault="0004412C" w:rsidP="0004412C">
      <w:pPr>
        <w:suppressAutoHyphens/>
        <w:spacing w:after="12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Numero di Conto Unico Tesoreria:……………………………………</w:t>
      </w:r>
    </w:p>
    <w:p w14:paraId="5D6A20BF" w14:textId="77777777" w:rsidR="0003700B" w:rsidRPr="00361DC5" w:rsidRDefault="0003700B" w:rsidP="0003700B">
      <w:pPr>
        <w:jc w:val="both"/>
        <w:rPr>
          <w:rFonts w:ascii="Helvetica" w:hAnsi="Helvetica" w:cs="Helvetic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126"/>
        <w:gridCol w:w="1985"/>
        <w:gridCol w:w="1968"/>
      </w:tblGrid>
      <w:tr w:rsidR="002E6C82" w:rsidRPr="0015688C" w14:paraId="0BCC3C7E" w14:textId="1FB60171" w:rsidTr="00D86634">
        <w:trPr>
          <w:trHeight w:val="5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B772764" w14:textId="77777777" w:rsidR="002E6C82" w:rsidRPr="0015688C" w:rsidRDefault="002E6C82" w:rsidP="00BC27D9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t>Costo totale preventivato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2EF64E" w14:textId="77777777" w:rsidR="002E6C82" w:rsidRPr="0015688C" w:rsidRDefault="002E6C82" w:rsidP="00BC27D9">
            <w:pPr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t>Contributo regionale richiesto</w:t>
            </w:r>
          </w:p>
        </w:tc>
        <w:tc>
          <w:tcPr>
            <w:tcW w:w="1985" w:type="dxa"/>
            <w:vAlign w:val="center"/>
          </w:tcPr>
          <w:p w14:paraId="5B8D6704" w14:textId="0F8125B3" w:rsidR="002E6C82" w:rsidRDefault="002E6C82" w:rsidP="00BC27D9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Contributo regionale </w:t>
            </w:r>
            <w:r>
              <w:rPr>
                <w:rFonts w:ascii="Helvetica" w:hAnsi="Helvetica" w:cs="Helvetica"/>
                <w:sz w:val="22"/>
                <w:szCs w:val="22"/>
              </w:rPr>
              <w:lastRenderedPageBreak/>
              <w:t>effettivamente concesso</w:t>
            </w:r>
          </w:p>
        </w:tc>
        <w:tc>
          <w:tcPr>
            <w:tcW w:w="1968" w:type="dxa"/>
            <w:vAlign w:val="center"/>
          </w:tcPr>
          <w:p w14:paraId="24621B41" w14:textId="1F118972" w:rsidR="002E6C82" w:rsidRDefault="002E6C82" w:rsidP="00BC27D9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lastRenderedPageBreak/>
              <w:t>Importo anticipo richiesto (max 6</w:t>
            </w:r>
            <w:r w:rsidRPr="005A2078">
              <w:rPr>
                <w:rFonts w:ascii="Helvetica" w:hAnsi="Helvetica" w:cs="Helvetica"/>
                <w:sz w:val="22"/>
                <w:szCs w:val="22"/>
              </w:rPr>
              <w:t>0%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del </w:t>
            </w:r>
            <w:r>
              <w:rPr>
                <w:rFonts w:ascii="Helvetica" w:hAnsi="Helvetica" w:cs="Helvetica"/>
                <w:sz w:val="22"/>
                <w:szCs w:val="22"/>
              </w:rPr>
              <w:lastRenderedPageBreak/>
              <w:t>contributo concesso)</w:t>
            </w:r>
          </w:p>
        </w:tc>
      </w:tr>
      <w:tr w:rsidR="002E6C82" w:rsidRPr="00361DC5" w14:paraId="36F33F20" w14:textId="50499C43" w:rsidTr="00D86634">
        <w:trPr>
          <w:trHeight w:val="41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5396C0A" w14:textId="3D6BC0BE" w:rsidR="002E6C82" w:rsidRPr="0015688C" w:rsidRDefault="002E6C82" w:rsidP="00617179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lastRenderedPageBreak/>
              <w:t>€ 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F2934C" w14:textId="5AC13C20" w:rsidR="002E6C82" w:rsidRPr="0015688C" w:rsidRDefault="002E6C82" w:rsidP="00617179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t>€ ………………… %.............</w:t>
            </w:r>
          </w:p>
        </w:tc>
        <w:tc>
          <w:tcPr>
            <w:tcW w:w="1985" w:type="dxa"/>
            <w:vAlign w:val="center"/>
          </w:tcPr>
          <w:p w14:paraId="5F0E4105" w14:textId="3AF1582A" w:rsidR="002E6C82" w:rsidRPr="0015688C" w:rsidRDefault="002E6C82" w:rsidP="00617179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t>€ …………………</w:t>
            </w:r>
          </w:p>
        </w:tc>
        <w:tc>
          <w:tcPr>
            <w:tcW w:w="1968" w:type="dxa"/>
            <w:vAlign w:val="center"/>
          </w:tcPr>
          <w:p w14:paraId="32FC8398" w14:textId="6D125F93" w:rsidR="002E6C82" w:rsidRPr="0015688C" w:rsidRDefault="002E6C82" w:rsidP="00617179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15688C">
              <w:rPr>
                <w:rFonts w:ascii="Helvetica" w:hAnsi="Helvetica" w:cs="Helvetica"/>
                <w:sz w:val="22"/>
                <w:szCs w:val="22"/>
              </w:rPr>
              <w:t>€ ………………… %.............</w:t>
            </w:r>
          </w:p>
        </w:tc>
      </w:tr>
    </w:tbl>
    <w:p w14:paraId="2CC978F5" w14:textId="77777777" w:rsidR="0003700B" w:rsidRDefault="0003700B" w:rsidP="0003700B">
      <w:pPr>
        <w:rPr>
          <w:rFonts w:ascii="Helvetica" w:eastAsia="Arial" w:hAnsi="Helvetica" w:cs="Arial"/>
          <w:bCs/>
          <w:sz w:val="22"/>
          <w:szCs w:val="22"/>
        </w:rPr>
      </w:pPr>
    </w:p>
    <w:p w14:paraId="1435E121" w14:textId="4E183538" w:rsidR="006811F2" w:rsidRDefault="00302C06" w:rsidP="00302C06">
      <w:pPr>
        <w:jc w:val="center"/>
        <w:rPr>
          <w:rFonts w:ascii="Helvetica" w:hAnsi="Helvetica" w:cs="Helvetica"/>
          <w:sz w:val="22"/>
          <w:szCs w:val="22"/>
        </w:rPr>
      </w:pPr>
      <w:r w:rsidRPr="00302C06">
        <w:rPr>
          <w:rFonts w:ascii="Helvetica" w:hAnsi="Helvetica" w:cs="Helvetica"/>
          <w:sz w:val="22"/>
          <w:szCs w:val="22"/>
        </w:rPr>
        <w:t>C</w:t>
      </w:r>
      <w:r w:rsidR="002856A4">
        <w:rPr>
          <w:rFonts w:ascii="Helvetica" w:hAnsi="Helvetica" w:cs="Helvetica"/>
          <w:sz w:val="22"/>
          <w:szCs w:val="22"/>
        </w:rPr>
        <w:t>ONSEGUENTEMENTE</w:t>
      </w:r>
    </w:p>
    <w:p w14:paraId="36D75477" w14:textId="77777777" w:rsidR="006811F2" w:rsidRDefault="006811F2" w:rsidP="006811F2">
      <w:pPr>
        <w:jc w:val="center"/>
        <w:rPr>
          <w:rFonts w:ascii="Helvetica" w:hAnsi="Helvetica" w:cs="Helvetica"/>
          <w:sz w:val="22"/>
          <w:szCs w:val="22"/>
        </w:rPr>
      </w:pPr>
    </w:p>
    <w:p w14:paraId="0784A639" w14:textId="0AD1172E" w:rsidR="002856A4" w:rsidRDefault="002856A4" w:rsidP="002856A4">
      <w:p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alla valutazione di merito delle istanze pervenute, è risultato assegnatario del contributo</w:t>
      </w:r>
      <w:r w:rsidR="006811F2">
        <w:rPr>
          <w:rFonts w:ascii="Helvetica" w:hAnsi="Helvetica" w:cs="Helvetica"/>
          <w:sz w:val="22"/>
          <w:szCs w:val="22"/>
        </w:rPr>
        <w:t xml:space="preserve"> regionale.</w:t>
      </w:r>
    </w:p>
    <w:p w14:paraId="1AEB298B" w14:textId="77777777" w:rsidR="00CB1811" w:rsidRDefault="00CB1811" w:rsidP="002856A4">
      <w:pPr>
        <w:jc w:val="both"/>
        <w:rPr>
          <w:rFonts w:ascii="Helvetica" w:hAnsi="Helvetica" w:cs="Helvetica"/>
          <w:sz w:val="22"/>
          <w:szCs w:val="22"/>
        </w:rPr>
      </w:pPr>
    </w:p>
    <w:p w14:paraId="47D0D870" w14:textId="77777777" w:rsidR="00CB1811" w:rsidRDefault="00CB1811" w:rsidP="002856A4">
      <w:pPr>
        <w:jc w:val="both"/>
        <w:rPr>
          <w:rFonts w:ascii="Helvetica" w:hAnsi="Helvetica" w:cs="Helvetica"/>
          <w:sz w:val="22"/>
          <w:szCs w:val="22"/>
        </w:rPr>
      </w:pPr>
    </w:p>
    <w:p w14:paraId="16E3AD63" w14:textId="1CB21035" w:rsidR="00CB1811" w:rsidRDefault="00450D3F" w:rsidP="00450D3F">
      <w:pPr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CONSAPEVOLE</w:t>
      </w:r>
    </w:p>
    <w:p w14:paraId="73B82C66" w14:textId="77777777" w:rsidR="00450D3F" w:rsidRDefault="00450D3F" w:rsidP="00450D3F">
      <w:pPr>
        <w:rPr>
          <w:rFonts w:ascii="Helvetica" w:hAnsi="Helvetica" w:cs="Helvetica"/>
          <w:sz w:val="22"/>
          <w:szCs w:val="22"/>
        </w:rPr>
      </w:pPr>
    </w:p>
    <w:p w14:paraId="42D2668B" w14:textId="77777777" w:rsidR="000079D0" w:rsidRDefault="00E512D8" w:rsidP="009C569E">
      <w:pPr>
        <w:pStyle w:val="Paragrafoelenco"/>
        <w:numPr>
          <w:ilvl w:val="0"/>
          <w:numId w:val="31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0079D0">
        <w:rPr>
          <w:rFonts w:ascii="Helvetica" w:hAnsi="Helvetica" w:cs="Helvetica"/>
          <w:sz w:val="22"/>
          <w:szCs w:val="22"/>
        </w:rPr>
        <w:t>delle sanzioni penali previste in caso di dichiarazioni non veritiere e di falsità negli atti con conseguente decadenza dai benefici di cui agli artt. 75 e 76 del D.P.R. n. 445/2000 e successive modificazioni</w:t>
      </w:r>
      <w:r w:rsidR="000079D0" w:rsidRPr="000079D0">
        <w:rPr>
          <w:rFonts w:ascii="Helvetica" w:hAnsi="Helvetica" w:cs="Helvetica"/>
          <w:sz w:val="22"/>
          <w:szCs w:val="22"/>
        </w:rPr>
        <w:t>;</w:t>
      </w:r>
    </w:p>
    <w:p w14:paraId="24603FFF" w14:textId="1AC98E81" w:rsidR="00A82D9A" w:rsidRPr="000079D0" w:rsidRDefault="00B70894" w:rsidP="009C569E">
      <w:pPr>
        <w:pStyle w:val="Paragrafoelenco"/>
        <w:numPr>
          <w:ilvl w:val="0"/>
          <w:numId w:val="31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0079D0">
        <w:rPr>
          <w:rFonts w:ascii="Helvetica" w:hAnsi="Helvetica" w:cs="Helvetica"/>
          <w:sz w:val="22"/>
          <w:szCs w:val="22"/>
        </w:rPr>
        <w:t>che la liquidazione totale del contributo concesso</w:t>
      </w:r>
      <w:r w:rsidR="005B476F" w:rsidRPr="000079D0">
        <w:rPr>
          <w:rFonts w:ascii="Helvetica" w:hAnsi="Helvetica" w:cs="Helvetica"/>
          <w:sz w:val="22"/>
          <w:szCs w:val="22"/>
        </w:rPr>
        <w:t xml:space="preserve">, comprensivo di </w:t>
      </w:r>
      <w:r w:rsidR="000F3D73">
        <w:rPr>
          <w:rFonts w:ascii="Helvetica" w:hAnsi="Helvetica" w:cs="Helvetica"/>
          <w:sz w:val="22"/>
          <w:szCs w:val="22"/>
        </w:rPr>
        <w:t>importo dell’</w:t>
      </w:r>
      <w:r w:rsidR="005B476F" w:rsidRPr="000079D0">
        <w:rPr>
          <w:rFonts w:ascii="Helvetica" w:hAnsi="Helvetica" w:cs="Helvetica"/>
          <w:sz w:val="22"/>
          <w:szCs w:val="22"/>
        </w:rPr>
        <w:t>ev</w:t>
      </w:r>
      <w:r w:rsidR="00F06863" w:rsidRPr="000079D0">
        <w:rPr>
          <w:rFonts w:ascii="Helvetica" w:hAnsi="Helvetica" w:cs="Helvetica"/>
          <w:sz w:val="22"/>
          <w:szCs w:val="22"/>
        </w:rPr>
        <w:t xml:space="preserve">entuale anticipo o acconto </w:t>
      </w:r>
      <w:r w:rsidR="00746526" w:rsidRPr="000079D0">
        <w:rPr>
          <w:rFonts w:ascii="Helvetica" w:hAnsi="Helvetica" w:cs="Helvetica"/>
          <w:sz w:val="22"/>
          <w:szCs w:val="22"/>
        </w:rPr>
        <w:t xml:space="preserve">erogato, avverrà </w:t>
      </w:r>
      <w:r w:rsidR="000D6D46" w:rsidRPr="000079D0">
        <w:rPr>
          <w:rFonts w:ascii="Helvetica" w:hAnsi="Helvetica" w:cs="Helvetica"/>
          <w:sz w:val="22"/>
          <w:szCs w:val="22"/>
        </w:rPr>
        <w:t xml:space="preserve">come previsto </w:t>
      </w:r>
      <w:r w:rsidR="00CE190E" w:rsidRPr="000079D0">
        <w:rPr>
          <w:rFonts w:ascii="Helvetica" w:hAnsi="Helvetica" w:cs="Helvetica"/>
          <w:sz w:val="22"/>
          <w:szCs w:val="22"/>
        </w:rPr>
        <w:t>esclusivamente</w:t>
      </w:r>
      <w:r w:rsidR="001B66DE" w:rsidRPr="000079D0">
        <w:rPr>
          <w:rFonts w:ascii="Helvetica" w:hAnsi="Helvetica" w:cs="Helvetica"/>
          <w:sz w:val="22"/>
          <w:szCs w:val="22"/>
        </w:rPr>
        <w:t xml:space="preserve"> dietro presentazione di regolare rendicontazione contenente la relazione </w:t>
      </w:r>
      <w:r w:rsidR="009154F1" w:rsidRPr="000079D0">
        <w:rPr>
          <w:rFonts w:ascii="Helvetica" w:hAnsi="Helvetica" w:cs="Helvetica"/>
          <w:sz w:val="22"/>
          <w:szCs w:val="22"/>
        </w:rPr>
        <w:t>finale</w:t>
      </w:r>
      <w:r w:rsidR="001B66DE" w:rsidRPr="000079D0">
        <w:rPr>
          <w:rFonts w:ascii="Helvetica" w:hAnsi="Helvetica" w:cs="Helvetica"/>
          <w:sz w:val="22"/>
          <w:szCs w:val="22"/>
        </w:rPr>
        <w:t xml:space="preserve"> sull’iniziativa/intervento realizzata/o, il quadro generale delle entrate e delle spese sostenute</w:t>
      </w:r>
      <w:r w:rsidR="0077717C" w:rsidRPr="000079D0">
        <w:rPr>
          <w:rFonts w:ascii="Helvetica" w:hAnsi="Helvetica" w:cs="Helvetica"/>
          <w:sz w:val="22"/>
          <w:szCs w:val="22"/>
        </w:rPr>
        <w:t xml:space="preserve"> e</w:t>
      </w:r>
      <w:r w:rsidR="001B66DE" w:rsidRPr="000079D0">
        <w:rPr>
          <w:rFonts w:ascii="Helvetica" w:hAnsi="Helvetica" w:cs="Helvetica"/>
          <w:sz w:val="22"/>
          <w:szCs w:val="22"/>
        </w:rPr>
        <w:t xml:space="preserve"> la </w:t>
      </w:r>
      <w:r w:rsidR="0077717C" w:rsidRPr="000079D0">
        <w:rPr>
          <w:rFonts w:ascii="Helvetica" w:hAnsi="Helvetica" w:cs="Helvetica"/>
          <w:sz w:val="22"/>
          <w:szCs w:val="22"/>
        </w:rPr>
        <w:t xml:space="preserve">relativa </w:t>
      </w:r>
      <w:r w:rsidR="001B66DE" w:rsidRPr="000079D0">
        <w:rPr>
          <w:rFonts w:ascii="Helvetica" w:hAnsi="Helvetica" w:cs="Helvetica"/>
          <w:sz w:val="22"/>
          <w:szCs w:val="22"/>
        </w:rPr>
        <w:t xml:space="preserve">documentazione </w:t>
      </w:r>
      <w:r w:rsidR="00A76F89" w:rsidRPr="000079D0">
        <w:rPr>
          <w:rFonts w:ascii="Helvetica" w:hAnsi="Helvetica" w:cs="Helvetica"/>
          <w:sz w:val="22"/>
          <w:szCs w:val="22"/>
        </w:rPr>
        <w:t xml:space="preserve">fiscale </w:t>
      </w:r>
      <w:r w:rsidR="001B66DE" w:rsidRPr="000079D0">
        <w:rPr>
          <w:rFonts w:ascii="Helvetica" w:hAnsi="Helvetica" w:cs="Helvetica"/>
          <w:sz w:val="22"/>
          <w:szCs w:val="22"/>
        </w:rPr>
        <w:t>comprovante tali spese;</w:t>
      </w:r>
    </w:p>
    <w:p w14:paraId="4E07D535" w14:textId="5CF67205" w:rsidR="00450D3F" w:rsidRPr="00261E44" w:rsidRDefault="00A82D9A" w:rsidP="00EF5AC9">
      <w:pPr>
        <w:pStyle w:val="Paragrafoelenco"/>
        <w:numPr>
          <w:ilvl w:val="0"/>
          <w:numId w:val="31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261E44">
        <w:rPr>
          <w:rFonts w:ascii="Helvetica" w:hAnsi="Helvetica" w:cs="Helvetica"/>
          <w:sz w:val="22"/>
          <w:szCs w:val="22"/>
        </w:rPr>
        <w:t>che, n</w:t>
      </w:r>
      <w:r w:rsidR="001B66DE" w:rsidRPr="00261E44">
        <w:rPr>
          <w:rFonts w:ascii="Helvetica" w:hAnsi="Helvetica" w:cs="Helvetica"/>
          <w:sz w:val="22"/>
          <w:szCs w:val="22"/>
        </w:rPr>
        <w:t xml:space="preserve">el caso in cui l’iniziativa/intervento non venga realizzata/o o il contributo anticipato si riveli a consuntivo di importo superiore a quello erogabile, le somme indebitamente </w:t>
      </w:r>
      <w:r w:rsidR="000079D0">
        <w:rPr>
          <w:rFonts w:ascii="Helvetica" w:hAnsi="Helvetica" w:cs="Helvetica"/>
          <w:sz w:val="22"/>
          <w:szCs w:val="22"/>
        </w:rPr>
        <w:t>percepite</w:t>
      </w:r>
      <w:r w:rsidR="001B66DE" w:rsidRPr="00261E44">
        <w:rPr>
          <w:rFonts w:ascii="Helvetica" w:hAnsi="Helvetica" w:cs="Helvetica"/>
          <w:sz w:val="22"/>
          <w:szCs w:val="22"/>
        </w:rPr>
        <w:t xml:space="preserve"> </w:t>
      </w:r>
      <w:r w:rsidR="00261E44">
        <w:rPr>
          <w:rFonts w:ascii="Helvetica" w:hAnsi="Helvetica" w:cs="Helvetica"/>
          <w:sz w:val="22"/>
          <w:szCs w:val="22"/>
        </w:rPr>
        <w:t xml:space="preserve">dovranno essere </w:t>
      </w:r>
      <w:r w:rsidR="001B66DE" w:rsidRPr="00261E44">
        <w:rPr>
          <w:rFonts w:ascii="Helvetica" w:hAnsi="Helvetica" w:cs="Helvetica"/>
          <w:sz w:val="22"/>
          <w:szCs w:val="22"/>
        </w:rPr>
        <w:t>sollecitamente restituite all’amministrazione entro il termine che sarà indicato</w:t>
      </w:r>
      <w:r w:rsidR="00BD2234">
        <w:rPr>
          <w:rFonts w:ascii="Helvetica" w:hAnsi="Helvetica" w:cs="Helvetica"/>
          <w:sz w:val="22"/>
          <w:szCs w:val="22"/>
        </w:rPr>
        <w:t>;</w:t>
      </w:r>
    </w:p>
    <w:p w14:paraId="476CD12F" w14:textId="2B212769" w:rsidR="00434A74" w:rsidRDefault="00B8618B" w:rsidP="00434A74">
      <w:pPr>
        <w:spacing w:after="240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CHIEDE</w:t>
      </w:r>
    </w:p>
    <w:p w14:paraId="1D398B70" w14:textId="08EA9E80" w:rsidR="00480F78" w:rsidRDefault="00E24338" w:rsidP="00256DC9">
      <w:pPr>
        <w:spacing w:after="2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la concessione </w:t>
      </w:r>
      <w:r w:rsidR="003879AC">
        <w:rPr>
          <w:rFonts w:ascii="Helvetica" w:hAnsi="Helvetica" w:cs="Helvetica"/>
          <w:sz w:val="22"/>
          <w:szCs w:val="22"/>
        </w:rPr>
        <w:t xml:space="preserve">di </w:t>
      </w:r>
      <w:r w:rsidR="006F396B">
        <w:rPr>
          <w:rFonts w:ascii="Helvetica" w:hAnsi="Helvetica" w:cs="Helvetica"/>
          <w:sz w:val="22"/>
          <w:szCs w:val="22"/>
        </w:rPr>
        <w:t xml:space="preserve">un </w:t>
      </w:r>
      <w:r w:rsidR="00840ED7">
        <w:rPr>
          <w:rFonts w:ascii="Helvetica" w:hAnsi="Helvetica" w:cs="Helvetica"/>
          <w:sz w:val="22"/>
          <w:szCs w:val="22"/>
        </w:rPr>
        <w:t>anticipo</w:t>
      </w:r>
      <w:r w:rsidR="006F396B">
        <w:rPr>
          <w:rFonts w:ascii="Helvetica" w:hAnsi="Helvetica" w:cs="Helvetica"/>
          <w:sz w:val="22"/>
          <w:szCs w:val="22"/>
        </w:rPr>
        <w:t xml:space="preserve"> sul contributo </w:t>
      </w:r>
      <w:r w:rsidR="00BD2234">
        <w:rPr>
          <w:rFonts w:ascii="Helvetica" w:hAnsi="Helvetica" w:cs="Helvetica"/>
          <w:sz w:val="22"/>
          <w:szCs w:val="22"/>
        </w:rPr>
        <w:t xml:space="preserve">regionale </w:t>
      </w:r>
      <w:r w:rsidR="006F396B">
        <w:rPr>
          <w:rFonts w:ascii="Helvetica" w:hAnsi="Helvetica" w:cs="Helvetica"/>
          <w:sz w:val="22"/>
          <w:szCs w:val="22"/>
        </w:rPr>
        <w:t>concesso</w:t>
      </w:r>
      <w:r w:rsidR="00D82247">
        <w:rPr>
          <w:rFonts w:ascii="Helvetica" w:hAnsi="Helvetica" w:cs="Helvetica"/>
          <w:sz w:val="22"/>
          <w:szCs w:val="22"/>
        </w:rPr>
        <w:t>,</w:t>
      </w:r>
      <w:r w:rsidR="00480F78">
        <w:rPr>
          <w:rFonts w:ascii="Helvetica" w:hAnsi="Helvetica" w:cs="Helvetica"/>
          <w:sz w:val="22"/>
          <w:szCs w:val="22"/>
        </w:rPr>
        <w:t xml:space="preserve"> </w:t>
      </w:r>
    </w:p>
    <w:p w14:paraId="7ECD8815" w14:textId="266FF14C" w:rsidR="00302C06" w:rsidRDefault="00256DC9" w:rsidP="00256DC9">
      <w:pPr>
        <w:pStyle w:val="Paragrafoelenco"/>
        <w:spacing w:after="240"/>
        <w:ind w:left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           </w:t>
      </w:r>
      <w:r w:rsidR="00302C06" w:rsidRPr="000063CD">
        <w:rPr>
          <w:rFonts w:ascii="Helvetica" w:hAnsi="Helvetica" w:cs="Helvetica"/>
          <w:sz w:val="22"/>
          <w:szCs w:val="22"/>
        </w:rPr>
        <w:t>ALLEGA</w:t>
      </w:r>
    </w:p>
    <w:p w14:paraId="2DEA9AF2" w14:textId="77777777" w:rsidR="00302C06" w:rsidRDefault="00302C06" w:rsidP="00302C06">
      <w:pPr>
        <w:pStyle w:val="Paragrafoelenco"/>
        <w:numPr>
          <w:ilvl w:val="0"/>
          <w:numId w:val="28"/>
        </w:numPr>
        <w:spacing w:after="240"/>
        <w:rPr>
          <w:rFonts w:ascii="Helvetica" w:hAnsi="Helvetica" w:cs="Helvetica"/>
          <w:sz w:val="22"/>
          <w:szCs w:val="22"/>
        </w:rPr>
      </w:pPr>
      <w:r w:rsidRPr="00696C29">
        <w:rPr>
          <w:rFonts w:ascii="Helvetica" w:hAnsi="Helvetica" w:cs="Helvetica"/>
          <w:sz w:val="22"/>
          <w:szCs w:val="22"/>
        </w:rPr>
        <w:t xml:space="preserve">Copia di polizza fidejussoria in favore di </w:t>
      </w:r>
      <w:r>
        <w:rPr>
          <w:rFonts w:ascii="Helvetica" w:hAnsi="Helvetica" w:cs="Helvetica"/>
          <w:sz w:val="22"/>
          <w:szCs w:val="22"/>
        </w:rPr>
        <w:t>Regione Marche a copertura totale dell’importo richiesto come anticipo</w:t>
      </w:r>
    </w:p>
    <w:p w14:paraId="6AC74CB8" w14:textId="77777777" w:rsidR="00302C06" w:rsidRDefault="00302C06" w:rsidP="00302C06">
      <w:pPr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DICHIARA</w:t>
      </w:r>
    </w:p>
    <w:p w14:paraId="7AD71006" w14:textId="77777777" w:rsidR="00302C06" w:rsidRDefault="00302C06" w:rsidP="00302C06">
      <w:pPr>
        <w:jc w:val="center"/>
        <w:rPr>
          <w:rFonts w:ascii="Helvetica" w:hAnsi="Helvetica" w:cs="Helvetica"/>
          <w:sz w:val="22"/>
          <w:szCs w:val="22"/>
        </w:rPr>
      </w:pPr>
    </w:p>
    <w:p w14:paraId="278EA6A6" w14:textId="77777777" w:rsidR="00302C06" w:rsidRDefault="00302C06" w:rsidP="00034F5D">
      <w:pPr>
        <w:pStyle w:val="Paragrafoelenco"/>
        <w:numPr>
          <w:ilvl w:val="0"/>
          <w:numId w:val="3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A8026B">
        <w:rPr>
          <w:rFonts w:ascii="Helvetica" w:hAnsi="Helvetica" w:cs="Helvetica"/>
          <w:sz w:val="22"/>
          <w:szCs w:val="22"/>
        </w:rPr>
        <w:t xml:space="preserve">di confermare </w:t>
      </w:r>
      <w:r>
        <w:rPr>
          <w:rFonts w:ascii="Helvetica" w:hAnsi="Helvetica" w:cs="Helvetica"/>
          <w:sz w:val="22"/>
          <w:szCs w:val="22"/>
        </w:rPr>
        <w:t xml:space="preserve">i dati precedentemente </w:t>
      </w:r>
      <w:r w:rsidRPr="00A8026B">
        <w:rPr>
          <w:rFonts w:ascii="Helvetica" w:hAnsi="Helvetica" w:cs="Helvetica"/>
          <w:sz w:val="22"/>
          <w:szCs w:val="22"/>
        </w:rPr>
        <w:t>indicat</w:t>
      </w:r>
      <w:r>
        <w:rPr>
          <w:rFonts w:ascii="Helvetica" w:hAnsi="Helvetica" w:cs="Helvetica"/>
          <w:sz w:val="22"/>
          <w:szCs w:val="22"/>
        </w:rPr>
        <w:t xml:space="preserve">i, precompilati sulla base delle informazioni </w:t>
      </w:r>
      <w:r w:rsidRPr="00A8026B">
        <w:rPr>
          <w:rFonts w:ascii="Helvetica" w:hAnsi="Helvetica" w:cs="Helvetica"/>
          <w:sz w:val="22"/>
          <w:szCs w:val="22"/>
        </w:rPr>
        <w:t>dichiarat</w:t>
      </w:r>
      <w:r>
        <w:rPr>
          <w:rFonts w:ascii="Helvetica" w:hAnsi="Helvetica" w:cs="Helvetica"/>
          <w:sz w:val="22"/>
          <w:szCs w:val="22"/>
        </w:rPr>
        <w:t>e</w:t>
      </w:r>
      <w:r w:rsidRPr="00A8026B">
        <w:rPr>
          <w:rFonts w:ascii="Helvetica" w:hAnsi="Helvetica" w:cs="Helvetica"/>
          <w:sz w:val="22"/>
          <w:szCs w:val="22"/>
        </w:rPr>
        <w:t xml:space="preserve"> in fase di domanda; </w:t>
      </w:r>
    </w:p>
    <w:p w14:paraId="269BFA82" w14:textId="51772419" w:rsidR="00302C06" w:rsidRPr="00A8026B" w:rsidRDefault="00302C06" w:rsidP="00034F5D">
      <w:pPr>
        <w:pStyle w:val="Paragrafoelenco"/>
        <w:numPr>
          <w:ilvl w:val="0"/>
          <w:numId w:val="3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A8026B">
        <w:rPr>
          <w:rFonts w:ascii="Helvetica" w:hAnsi="Helvetica" w:cs="Helvetica"/>
          <w:sz w:val="22"/>
          <w:szCs w:val="22"/>
        </w:rPr>
        <w:t>di segnalare le seguenti variazioni ai dati dichiarati in fase di domanda</w:t>
      </w:r>
      <w:r>
        <w:rPr>
          <w:rFonts w:ascii="Helvetica" w:hAnsi="Helvetica" w:cs="Helvetica"/>
          <w:sz w:val="22"/>
          <w:szCs w:val="22"/>
        </w:rPr>
        <w:t xml:space="preserve"> e contestualmente confermare quanto non espressamente dichiarato oggetto di variazione</w:t>
      </w:r>
      <w:r w:rsidRPr="00A8026B">
        <w:rPr>
          <w:rFonts w:ascii="Helvetica" w:hAnsi="Helvetica" w:cs="Helvetica"/>
          <w:sz w:val="22"/>
          <w:szCs w:val="22"/>
        </w:rPr>
        <w:t xml:space="preserve">; </w:t>
      </w:r>
    </w:p>
    <w:p w14:paraId="48E61CA6" w14:textId="2F88A7D5" w:rsidR="00302C06" w:rsidRDefault="00302C06" w:rsidP="00302C06">
      <w:pPr>
        <w:pStyle w:val="Paragrafoelenco"/>
        <w:numPr>
          <w:ilvl w:val="0"/>
          <w:numId w:val="30"/>
        </w:numPr>
        <w:spacing w:after="240"/>
        <w:jc w:val="both"/>
        <w:rPr>
          <w:rFonts w:ascii="Helvetica" w:hAnsi="Helvetica" w:cs="Helvetica"/>
          <w:sz w:val="22"/>
          <w:szCs w:val="22"/>
        </w:rPr>
      </w:pPr>
      <w:r w:rsidRPr="00A95E88">
        <w:rPr>
          <w:rFonts w:ascii="Helvetica" w:hAnsi="Helvetica" w:cs="Helvetica"/>
          <w:sz w:val="22"/>
          <w:szCs w:val="22"/>
        </w:rPr>
        <w:t>di assumersi ogni responsabilità circa l’esattezza dei dati forniti.</w:t>
      </w:r>
    </w:p>
    <w:p w14:paraId="7784A2FA" w14:textId="1D5046F2" w:rsidR="00C63CC6" w:rsidRPr="00256DC9" w:rsidRDefault="00256DC9" w:rsidP="00256DC9">
      <w:pPr>
        <w:pStyle w:val="Paragrafoelenco"/>
        <w:spacing w:after="240"/>
        <w:ind w:left="72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Data                                                                               FIRMA DEL LEGALE RAPPRESENTANTE*</w:t>
      </w:r>
    </w:p>
    <w:p w14:paraId="2A4CFDF2" w14:textId="02AEEEDC" w:rsidR="001859EE" w:rsidRPr="005729D6" w:rsidRDefault="00256DC9" w:rsidP="005729D6">
      <w:pPr>
        <w:ind w:left="4254" w:firstLine="709"/>
        <w:jc w:val="center"/>
        <w:rPr>
          <w:rFonts w:ascii="Helvetica" w:hAnsi="Helvetica" w:cs="Helvetica"/>
          <w:sz w:val="18"/>
          <w:szCs w:val="18"/>
        </w:rPr>
      </w:pPr>
      <w:r w:rsidRPr="005729D6">
        <w:rPr>
          <w:rFonts w:ascii="Helvetica" w:hAnsi="Helvetica" w:cs="Helvetica"/>
          <w:sz w:val="18"/>
          <w:szCs w:val="18"/>
        </w:rPr>
        <w:t>*se autografa allegare anche copia doc. di identit</w:t>
      </w:r>
      <w:r w:rsidR="00E759DF" w:rsidRPr="005729D6">
        <w:rPr>
          <w:rFonts w:ascii="Helvetica" w:hAnsi="Helvetica" w:cs="Helvetica"/>
          <w:sz w:val="18"/>
          <w:szCs w:val="18"/>
        </w:rPr>
        <w:t>à</w:t>
      </w:r>
    </w:p>
    <w:p w14:paraId="5AB6FB65" w14:textId="38D73CFD" w:rsidR="001859EE" w:rsidRDefault="001859EE" w:rsidP="001859EE">
      <w:pPr>
        <w:tabs>
          <w:tab w:val="left" w:pos="7236"/>
        </w:tabs>
      </w:pPr>
    </w:p>
    <w:sectPr w:rsidR="001859EE" w:rsidSect="0030366B">
      <w:headerReference w:type="default" r:id="rId8"/>
      <w:pgSz w:w="11906" w:h="16838"/>
      <w:pgMar w:top="1135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3F93" w14:textId="77777777" w:rsidR="00BA4D52" w:rsidRDefault="00BA4D52">
      <w:r>
        <w:separator/>
      </w:r>
    </w:p>
  </w:endnote>
  <w:endnote w:type="continuationSeparator" w:id="0">
    <w:p w14:paraId="7F88737B" w14:textId="77777777" w:rsidR="00BA4D52" w:rsidRDefault="00BA4D52">
      <w:r>
        <w:continuationSeparator/>
      </w:r>
    </w:p>
  </w:endnote>
  <w:endnote w:type="continuationNotice" w:id="1">
    <w:p w14:paraId="4CC60DE6" w14:textId="77777777" w:rsidR="00BA4D52" w:rsidRDefault="00BA4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A6A9" w14:textId="77777777" w:rsidR="00BA4D52" w:rsidRDefault="00BA4D52">
      <w:r>
        <w:separator/>
      </w:r>
    </w:p>
  </w:footnote>
  <w:footnote w:type="continuationSeparator" w:id="0">
    <w:p w14:paraId="6EDE9F84" w14:textId="77777777" w:rsidR="00BA4D52" w:rsidRDefault="00BA4D52">
      <w:r>
        <w:continuationSeparator/>
      </w:r>
    </w:p>
  </w:footnote>
  <w:footnote w:type="continuationNotice" w:id="1">
    <w:p w14:paraId="5CFBCDBA" w14:textId="77777777" w:rsidR="00BA4D52" w:rsidRDefault="00BA4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7E71" w14:textId="77777777" w:rsidR="001F427F" w:rsidRDefault="001F427F" w:rsidP="00E14265">
    <w:pPr>
      <w:framePr w:hSpace="141" w:wrap="auto" w:vAnchor="page" w:hAnchor="page" w:x="1090" w:y="766"/>
    </w:pPr>
  </w:p>
  <w:tbl>
    <w:tblPr>
      <w:tblW w:w="11299" w:type="dxa"/>
      <w:tblLook w:val="04A0" w:firstRow="1" w:lastRow="0" w:firstColumn="1" w:lastColumn="0" w:noHBand="0" w:noVBand="1"/>
    </w:tblPr>
    <w:tblGrid>
      <w:gridCol w:w="2552"/>
      <w:gridCol w:w="7172"/>
      <w:gridCol w:w="1575"/>
    </w:tblGrid>
    <w:tr w:rsidR="00302C06" w:rsidRPr="00165D76" w14:paraId="7F07B2B0" w14:textId="77777777" w:rsidTr="00256DC9">
      <w:trPr>
        <w:trHeight w:val="850"/>
      </w:trPr>
      <w:tc>
        <w:tcPr>
          <w:tcW w:w="2552" w:type="dxa"/>
          <w:shd w:val="clear" w:color="auto" w:fill="auto"/>
        </w:tcPr>
        <w:p w14:paraId="791BC72C" w14:textId="5A398698" w:rsidR="00302C06" w:rsidRPr="00256DC9" w:rsidRDefault="00256DC9" w:rsidP="00302C06">
          <w:pPr>
            <w:pStyle w:val="Intestazione"/>
            <w:rPr>
              <w:rFonts w:ascii="Helvetica" w:hAnsi="Helvetica" w:cs="Helvetica"/>
              <w:sz w:val="16"/>
            </w:rPr>
          </w:pPr>
          <w:r w:rsidRPr="00256DC9">
            <w:rPr>
              <w:rFonts w:ascii="Helvetica" w:hAnsi="Helvetica" w:cs="Helvetica"/>
              <w:sz w:val="16"/>
            </w:rPr>
            <w:t>Carta intestata soggetto beneficiario</w:t>
          </w:r>
        </w:p>
      </w:tc>
      <w:tc>
        <w:tcPr>
          <w:tcW w:w="7172" w:type="dxa"/>
          <w:shd w:val="clear" w:color="auto" w:fill="auto"/>
        </w:tcPr>
        <w:p w14:paraId="5CC34082" w14:textId="0EF9757C" w:rsidR="00302C06" w:rsidRPr="00CB60E7" w:rsidRDefault="00302C06" w:rsidP="00302C06">
          <w:pPr>
            <w:rPr>
              <w:rFonts w:ascii="Calibri" w:hAnsi="Calibri" w:cs="Calibri"/>
              <w:b/>
              <w:i/>
              <w:color w:val="000000"/>
              <w:sz w:val="20"/>
              <w:szCs w:val="20"/>
            </w:rPr>
          </w:pPr>
        </w:p>
      </w:tc>
      <w:tc>
        <w:tcPr>
          <w:tcW w:w="1575" w:type="dxa"/>
          <w:shd w:val="clear" w:color="auto" w:fill="auto"/>
        </w:tcPr>
        <w:p w14:paraId="498E9C1C" w14:textId="53877752" w:rsidR="00302C06" w:rsidRPr="00165D76" w:rsidRDefault="00302C06" w:rsidP="00302C06">
          <w:pPr>
            <w:pStyle w:val="Intestazione"/>
            <w:rPr>
              <w:sz w:val="16"/>
            </w:rPr>
          </w:pPr>
        </w:p>
      </w:tc>
    </w:tr>
  </w:tbl>
  <w:p w14:paraId="52D07373" w14:textId="77777777" w:rsidR="00AE2BF4" w:rsidRDefault="00AE2BF4" w:rsidP="00E06418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Liberation Serif" w:eastAsia="Times New Roman" w:hAnsi="Liberation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eastAsia="Times New Roman" w:hAnsi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eastAsia="Times New Roman" w:hAnsi="Liberation Serif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eastAsia="Times New Roman" w:hAnsi="Liberation Seri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eastAsia="Times New Roman" w:hAnsi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eastAsia="Times New Roman" w:hAnsi="Liberation Serif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eastAsia="Times New Roman" w:hAnsi="Liberation Serif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eastAsia="Times New Roman" w:hAnsi="Liberation Serif"/>
      </w:rPr>
    </w:lvl>
  </w:abstractNum>
  <w:abstractNum w:abstractNumId="2" w15:restartNumberingAfterBreak="0">
    <w:nsid w:val="0000000C"/>
    <w:multiLevelType w:val="multilevel"/>
    <w:tmpl w:val="7E7E309C"/>
    <w:name w:val="WW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eastAsia="Times New Roman" w:hAnsi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eastAsia="Times New Roman" w:hAnsi="Liberation Serif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eastAsia="Times New Roman" w:hAnsi="Liberation Seri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eastAsia="Times New Roman" w:hAnsi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eastAsia="Times New Roman" w:hAnsi="Liberation Serif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eastAsia="Times New Roman" w:hAnsi="Liberation Serif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eastAsia="Times New Roman" w:hAnsi="Liberation Serif"/>
      </w:rPr>
    </w:lvl>
  </w:abstractNum>
  <w:abstractNum w:abstractNumId="3" w15:restartNumberingAfterBreak="0">
    <w:nsid w:val="0000000F"/>
    <w:multiLevelType w:val="multilevel"/>
    <w:tmpl w:val="D1B0CB50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eastAsia="Times New Roman" w:hAnsi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eastAsia="Times New Roman" w:hAnsi="Liberation Serif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eastAsia="Times New Roman" w:hAnsi="Liberation Seri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eastAsia="Times New Roman" w:hAnsi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eastAsia="Times New Roman" w:hAnsi="Liberation Serif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eastAsia="Times New Roman" w:hAnsi="Liberation Serif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eastAsia="Times New Roman" w:hAnsi="Liberation Serif"/>
      </w:rPr>
    </w:lvl>
  </w:abstractNum>
  <w:abstractNum w:abstractNumId="4" w15:restartNumberingAfterBreak="0">
    <w:nsid w:val="00000011"/>
    <w:multiLevelType w:val="multilevel"/>
    <w:tmpl w:val="60949106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Helvetica" w:eastAsia="Times New Roman" w:hAnsi="Helvetica" w:cs="Helvetica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eastAsia="Times New Roman" w:hAnsi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eastAsia="Times New Roman" w:hAnsi="Liberation Serif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eastAsia="Times New Roman" w:hAnsi="Liberation Seri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eastAsia="Times New Roman" w:hAnsi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eastAsia="Times New Roman" w:hAnsi="Liberation Serif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eastAsia="Times New Roman" w:hAnsi="Liberation Serif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eastAsia="Times New Roman" w:hAnsi="Liberation Serif"/>
      </w:rPr>
    </w:lvl>
  </w:abstractNum>
  <w:abstractNum w:abstractNumId="5" w15:restartNumberingAfterBreak="0">
    <w:nsid w:val="0BF56608"/>
    <w:multiLevelType w:val="hybridMultilevel"/>
    <w:tmpl w:val="F8544D3E"/>
    <w:lvl w:ilvl="0" w:tplc="FA6CBD48">
      <w:start w:val="25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70388"/>
    <w:multiLevelType w:val="hybridMultilevel"/>
    <w:tmpl w:val="3320CE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1" w:tplc="FFFFFFFF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2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D83E04"/>
    <w:multiLevelType w:val="hybridMultilevel"/>
    <w:tmpl w:val="D2A46C14"/>
    <w:lvl w:ilvl="0" w:tplc="FA6CBD48">
      <w:start w:val="25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C5205"/>
    <w:multiLevelType w:val="hybridMultilevel"/>
    <w:tmpl w:val="4FBAE80A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F7C87"/>
    <w:multiLevelType w:val="hybridMultilevel"/>
    <w:tmpl w:val="EC503A62"/>
    <w:lvl w:ilvl="0" w:tplc="113A1B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505CF"/>
    <w:multiLevelType w:val="hybridMultilevel"/>
    <w:tmpl w:val="F50C86F4"/>
    <w:lvl w:ilvl="0" w:tplc="48A2C6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C7A77"/>
    <w:multiLevelType w:val="hybridMultilevel"/>
    <w:tmpl w:val="D2964B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2B1466"/>
    <w:multiLevelType w:val="hybridMultilevel"/>
    <w:tmpl w:val="95D2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3A17"/>
    <w:multiLevelType w:val="hybridMultilevel"/>
    <w:tmpl w:val="ED64AE28"/>
    <w:lvl w:ilvl="0" w:tplc="C9FA006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1" w:tplc="C9FA006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2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C117CA"/>
    <w:multiLevelType w:val="hybridMultilevel"/>
    <w:tmpl w:val="9410CE9E"/>
    <w:lvl w:ilvl="0" w:tplc="8EFCE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05420"/>
    <w:multiLevelType w:val="hybridMultilevel"/>
    <w:tmpl w:val="0E622E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C968FA"/>
    <w:multiLevelType w:val="hybridMultilevel"/>
    <w:tmpl w:val="52B8D210"/>
    <w:lvl w:ilvl="0" w:tplc="1F8212CA">
      <w:start w:val="5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38E2690B"/>
    <w:multiLevelType w:val="hybridMultilevel"/>
    <w:tmpl w:val="23500422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D4232"/>
    <w:multiLevelType w:val="hybridMultilevel"/>
    <w:tmpl w:val="A3FA6064"/>
    <w:lvl w:ilvl="0" w:tplc="8EFCE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4206E"/>
    <w:multiLevelType w:val="hybridMultilevel"/>
    <w:tmpl w:val="AB789CF8"/>
    <w:lvl w:ilvl="0" w:tplc="FA6CBD48">
      <w:start w:val="25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851A2"/>
    <w:multiLevelType w:val="hybridMultilevel"/>
    <w:tmpl w:val="D9B0B0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51D0B"/>
    <w:multiLevelType w:val="hybridMultilevel"/>
    <w:tmpl w:val="B60C9184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46B05A5"/>
    <w:multiLevelType w:val="multilevel"/>
    <w:tmpl w:val="805A8AC8"/>
    <w:name w:val="WWNum18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eastAsia="Times New Roman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eastAsia="Times New Roman" w:hAnsi="Liberation Serif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eastAsia="Times New Roman" w:hAnsi="Liberation Serif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eastAsia="Times New Roman" w:hAnsi="Liberation Serif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eastAsia="Times New Roman" w:hAnsi="Liberation Serif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eastAsia="Times New Roman" w:hAnsi="Liberation Serif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eastAsia="Times New Roman" w:hAnsi="Liberation Serif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eastAsia="Times New Roman" w:hAnsi="Liberation Serif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eastAsia="Times New Roman" w:hAnsi="Liberation Serif" w:hint="default"/>
      </w:rPr>
    </w:lvl>
  </w:abstractNum>
  <w:abstractNum w:abstractNumId="23" w15:restartNumberingAfterBreak="0">
    <w:nsid w:val="4A14363C"/>
    <w:multiLevelType w:val="hybridMultilevel"/>
    <w:tmpl w:val="237CB068"/>
    <w:lvl w:ilvl="0" w:tplc="FA6CBD48">
      <w:start w:val="25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CA1"/>
    <w:multiLevelType w:val="hybridMultilevel"/>
    <w:tmpl w:val="C0BEF0AE"/>
    <w:lvl w:ilvl="0" w:tplc="ACD027AE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F3E6D"/>
    <w:multiLevelType w:val="hybridMultilevel"/>
    <w:tmpl w:val="26142B7A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F324A"/>
    <w:multiLevelType w:val="hybridMultilevel"/>
    <w:tmpl w:val="E01C3040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923C8"/>
    <w:multiLevelType w:val="hybridMultilevel"/>
    <w:tmpl w:val="D610CD8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1" w:tplc="FFFFFFFF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2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61799"/>
    <w:multiLevelType w:val="hybridMultilevel"/>
    <w:tmpl w:val="0240C5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ED15D5"/>
    <w:multiLevelType w:val="hybridMultilevel"/>
    <w:tmpl w:val="70F499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410DD3"/>
    <w:multiLevelType w:val="hybridMultilevel"/>
    <w:tmpl w:val="FB6E6F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7D3025"/>
    <w:multiLevelType w:val="hybridMultilevel"/>
    <w:tmpl w:val="70527AA0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849B7"/>
    <w:multiLevelType w:val="hybridMultilevel"/>
    <w:tmpl w:val="4796C9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AF070C"/>
    <w:multiLevelType w:val="hybridMultilevel"/>
    <w:tmpl w:val="AD38AA3A"/>
    <w:lvl w:ilvl="0" w:tplc="3558BB1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20880"/>
    <w:multiLevelType w:val="hybridMultilevel"/>
    <w:tmpl w:val="94089AEC"/>
    <w:lvl w:ilvl="0" w:tplc="8EFCE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473ED"/>
    <w:multiLevelType w:val="hybridMultilevel"/>
    <w:tmpl w:val="A080C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B894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A75B3"/>
    <w:multiLevelType w:val="hybridMultilevel"/>
    <w:tmpl w:val="45368C82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AD80167"/>
    <w:multiLevelType w:val="hybridMultilevel"/>
    <w:tmpl w:val="185ABD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2627DE"/>
    <w:multiLevelType w:val="hybridMultilevel"/>
    <w:tmpl w:val="4CDAB320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6"/>
  </w:num>
  <w:num w:numId="4">
    <w:abstractNumId w:val="25"/>
  </w:num>
  <w:num w:numId="5">
    <w:abstractNumId w:val="34"/>
  </w:num>
  <w:num w:numId="6">
    <w:abstractNumId w:val="14"/>
  </w:num>
  <w:num w:numId="7">
    <w:abstractNumId w:val="18"/>
  </w:num>
  <w:num w:numId="8">
    <w:abstractNumId w:val="24"/>
  </w:num>
  <w:num w:numId="9">
    <w:abstractNumId w:val="36"/>
  </w:num>
  <w:num w:numId="10">
    <w:abstractNumId w:val="23"/>
  </w:num>
  <w:num w:numId="11">
    <w:abstractNumId w:val="16"/>
  </w:num>
  <w:num w:numId="12">
    <w:abstractNumId w:val="35"/>
  </w:num>
  <w:num w:numId="13">
    <w:abstractNumId w:val="6"/>
  </w:num>
  <w:num w:numId="14">
    <w:abstractNumId w:val="27"/>
  </w:num>
  <w:num w:numId="15">
    <w:abstractNumId w:val="31"/>
  </w:num>
  <w:num w:numId="16">
    <w:abstractNumId w:val="20"/>
  </w:num>
  <w:num w:numId="17">
    <w:abstractNumId w:val="19"/>
  </w:num>
  <w:num w:numId="18">
    <w:abstractNumId w:val="33"/>
  </w:num>
  <w:num w:numId="19">
    <w:abstractNumId w:val="11"/>
  </w:num>
  <w:num w:numId="20">
    <w:abstractNumId w:val="7"/>
  </w:num>
  <w:num w:numId="21">
    <w:abstractNumId w:val="32"/>
  </w:num>
  <w:num w:numId="22">
    <w:abstractNumId w:val="5"/>
  </w:num>
  <w:num w:numId="23">
    <w:abstractNumId w:val="30"/>
  </w:num>
  <w:num w:numId="24">
    <w:abstractNumId w:val="38"/>
  </w:num>
  <w:num w:numId="25">
    <w:abstractNumId w:val="15"/>
  </w:num>
  <w:num w:numId="26">
    <w:abstractNumId w:val="29"/>
  </w:num>
  <w:num w:numId="27">
    <w:abstractNumId w:val="28"/>
  </w:num>
  <w:num w:numId="28">
    <w:abstractNumId w:val="8"/>
  </w:num>
  <w:num w:numId="29">
    <w:abstractNumId w:val="39"/>
  </w:num>
  <w:num w:numId="30">
    <w:abstractNumId w:val="9"/>
  </w:num>
  <w:num w:numId="31">
    <w:abstractNumId w:val="12"/>
  </w:num>
  <w:num w:numId="32">
    <w:abstractNumId w:val="10"/>
  </w:num>
  <w:num w:numId="33">
    <w:abstractNumId w:val="37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283"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1F"/>
    <w:rsid w:val="00001867"/>
    <w:rsid w:val="00001FE0"/>
    <w:rsid w:val="00002597"/>
    <w:rsid w:val="00003DE8"/>
    <w:rsid w:val="000063CD"/>
    <w:rsid w:val="00006FF3"/>
    <w:rsid w:val="000079D0"/>
    <w:rsid w:val="00007C12"/>
    <w:rsid w:val="00007F5F"/>
    <w:rsid w:val="000106F2"/>
    <w:rsid w:val="00011999"/>
    <w:rsid w:val="00013D7A"/>
    <w:rsid w:val="00015CD0"/>
    <w:rsid w:val="00016BCD"/>
    <w:rsid w:val="00017C85"/>
    <w:rsid w:val="00020D6E"/>
    <w:rsid w:val="00021DF3"/>
    <w:rsid w:val="00023121"/>
    <w:rsid w:val="00027D93"/>
    <w:rsid w:val="00030328"/>
    <w:rsid w:val="0003313A"/>
    <w:rsid w:val="00034F5D"/>
    <w:rsid w:val="000357E1"/>
    <w:rsid w:val="00035905"/>
    <w:rsid w:val="00036EFF"/>
    <w:rsid w:val="0003700B"/>
    <w:rsid w:val="00043DFF"/>
    <w:rsid w:val="0004412C"/>
    <w:rsid w:val="00045417"/>
    <w:rsid w:val="000461A6"/>
    <w:rsid w:val="00046233"/>
    <w:rsid w:val="00047845"/>
    <w:rsid w:val="000536B3"/>
    <w:rsid w:val="00054946"/>
    <w:rsid w:val="00054AF5"/>
    <w:rsid w:val="000577BB"/>
    <w:rsid w:val="00057EFF"/>
    <w:rsid w:val="0006103C"/>
    <w:rsid w:val="00063167"/>
    <w:rsid w:val="00064C4B"/>
    <w:rsid w:val="00064E3A"/>
    <w:rsid w:val="00066260"/>
    <w:rsid w:val="000664F8"/>
    <w:rsid w:val="000668A7"/>
    <w:rsid w:val="00070C29"/>
    <w:rsid w:val="0007294E"/>
    <w:rsid w:val="00072CFB"/>
    <w:rsid w:val="00072EE8"/>
    <w:rsid w:val="00074108"/>
    <w:rsid w:val="0007423C"/>
    <w:rsid w:val="00076D1A"/>
    <w:rsid w:val="00077348"/>
    <w:rsid w:val="000774DD"/>
    <w:rsid w:val="0008199F"/>
    <w:rsid w:val="000845D3"/>
    <w:rsid w:val="000851F7"/>
    <w:rsid w:val="000932A9"/>
    <w:rsid w:val="000948F4"/>
    <w:rsid w:val="00095D50"/>
    <w:rsid w:val="00097F03"/>
    <w:rsid w:val="000A30FF"/>
    <w:rsid w:val="000B0612"/>
    <w:rsid w:val="000B13C0"/>
    <w:rsid w:val="000B1E60"/>
    <w:rsid w:val="000B3B9D"/>
    <w:rsid w:val="000B44E1"/>
    <w:rsid w:val="000B7400"/>
    <w:rsid w:val="000C0424"/>
    <w:rsid w:val="000C1D93"/>
    <w:rsid w:val="000C441C"/>
    <w:rsid w:val="000C5598"/>
    <w:rsid w:val="000D1A50"/>
    <w:rsid w:val="000D1F3A"/>
    <w:rsid w:val="000D266E"/>
    <w:rsid w:val="000D32F1"/>
    <w:rsid w:val="000D4098"/>
    <w:rsid w:val="000D4E8C"/>
    <w:rsid w:val="000D6C64"/>
    <w:rsid w:val="000D6D46"/>
    <w:rsid w:val="000D701B"/>
    <w:rsid w:val="000E004E"/>
    <w:rsid w:val="000E0EAB"/>
    <w:rsid w:val="000E63F3"/>
    <w:rsid w:val="000E7F8D"/>
    <w:rsid w:val="000F0083"/>
    <w:rsid w:val="000F0F36"/>
    <w:rsid w:val="000F3D73"/>
    <w:rsid w:val="000F4660"/>
    <w:rsid w:val="000F5877"/>
    <w:rsid w:val="00102956"/>
    <w:rsid w:val="00103622"/>
    <w:rsid w:val="001038C7"/>
    <w:rsid w:val="00105B17"/>
    <w:rsid w:val="00106135"/>
    <w:rsid w:val="00106FDF"/>
    <w:rsid w:val="001123AC"/>
    <w:rsid w:val="00112E1C"/>
    <w:rsid w:val="001135B6"/>
    <w:rsid w:val="00114AD7"/>
    <w:rsid w:val="00115EBE"/>
    <w:rsid w:val="00116B87"/>
    <w:rsid w:val="001174C0"/>
    <w:rsid w:val="00120B54"/>
    <w:rsid w:val="00121AC1"/>
    <w:rsid w:val="00126CD4"/>
    <w:rsid w:val="001325FE"/>
    <w:rsid w:val="00133D84"/>
    <w:rsid w:val="00141BDB"/>
    <w:rsid w:val="00143982"/>
    <w:rsid w:val="00143AF6"/>
    <w:rsid w:val="001448FF"/>
    <w:rsid w:val="00145FB5"/>
    <w:rsid w:val="001517A5"/>
    <w:rsid w:val="00151893"/>
    <w:rsid w:val="00151A5E"/>
    <w:rsid w:val="00152361"/>
    <w:rsid w:val="0015433E"/>
    <w:rsid w:val="00154A86"/>
    <w:rsid w:val="00155B5B"/>
    <w:rsid w:val="0015671E"/>
    <w:rsid w:val="00161B7C"/>
    <w:rsid w:val="00163AA6"/>
    <w:rsid w:val="00164262"/>
    <w:rsid w:val="00165D76"/>
    <w:rsid w:val="0016629A"/>
    <w:rsid w:val="00170C02"/>
    <w:rsid w:val="00172AB3"/>
    <w:rsid w:val="0017477B"/>
    <w:rsid w:val="0017481C"/>
    <w:rsid w:val="001801D9"/>
    <w:rsid w:val="00183809"/>
    <w:rsid w:val="00183EC0"/>
    <w:rsid w:val="001859EE"/>
    <w:rsid w:val="00186912"/>
    <w:rsid w:val="001913C5"/>
    <w:rsid w:val="00191D5D"/>
    <w:rsid w:val="00192061"/>
    <w:rsid w:val="00193FB6"/>
    <w:rsid w:val="00197849"/>
    <w:rsid w:val="001A1AD4"/>
    <w:rsid w:val="001A21E7"/>
    <w:rsid w:val="001A2E42"/>
    <w:rsid w:val="001A430E"/>
    <w:rsid w:val="001A66F7"/>
    <w:rsid w:val="001A6817"/>
    <w:rsid w:val="001A7A07"/>
    <w:rsid w:val="001A7CA9"/>
    <w:rsid w:val="001B04DE"/>
    <w:rsid w:val="001B1532"/>
    <w:rsid w:val="001B15C8"/>
    <w:rsid w:val="001B16E7"/>
    <w:rsid w:val="001B2EA5"/>
    <w:rsid w:val="001B4371"/>
    <w:rsid w:val="001B48D8"/>
    <w:rsid w:val="001B4E44"/>
    <w:rsid w:val="001B66DE"/>
    <w:rsid w:val="001C1B9A"/>
    <w:rsid w:val="001C24E0"/>
    <w:rsid w:val="001C2B6C"/>
    <w:rsid w:val="001C2E27"/>
    <w:rsid w:val="001C3283"/>
    <w:rsid w:val="001C338C"/>
    <w:rsid w:val="001C5A04"/>
    <w:rsid w:val="001C5A3B"/>
    <w:rsid w:val="001C760F"/>
    <w:rsid w:val="001D0A17"/>
    <w:rsid w:val="001D0F23"/>
    <w:rsid w:val="001D15F4"/>
    <w:rsid w:val="001D1D12"/>
    <w:rsid w:val="001D2252"/>
    <w:rsid w:val="001D6907"/>
    <w:rsid w:val="001E048A"/>
    <w:rsid w:val="001E1044"/>
    <w:rsid w:val="001E43D4"/>
    <w:rsid w:val="001E68C5"/>
    <w:rsid w:val="001E6AF9"/>
    <w:rsid w:val="001E7AB4"/>
    <w:rsid w:val="001F2F9B"/>
    <w:rsid w:val="001F427F"/>
    <w:rsid w:val="001F5B61"/>
    <w:rsid w:val="001F6CD8"/>
    <w:rsid w:val="002026AA"/>
    <w:rsid w:val="00204215"/>
    <w:rsid w:val="002068A0"/>
    <w:rsid w:val="002102DA"/>
    <w:rsid w:val="0021504F"/>
    <w:rsid w:val="002160AF"/>
    <w:rsid w:val="00216159"/>
    <w:rsid w:val="00216B6C"/>
    <w:rsid w:val="0021768E"/>
    <w:rsid w:val="00223C8D"/>
    <w:rsid w:val="00231B70"/>
    <w:rsid w:val="00231CF6"/>
    <w:rsid w:val="00233468"/>
    <w:rsid w:val="00233957"/>
    <w:rsid w:val="002347A0"/>
    <w:rsid w:val="00234DE4"/>
    <w:rsid w:val="0023524B"/>
    <w:rsid w:val="002365FA"/>
    <w:rsid w:val="00236A39"/>
    <w:rsid w:val="00236B4D"/>
    <w:rsid w:val="00241EE1"/>
    <w:rsid w:val="00242143"/>
    <w:rsid w:val="002428A0"/>
    <w:rsid w:val="00243EDA"/>
    <w:rsid w:val="002446ED"/>
    <w:rsid w:val="0024514A"/>
    <w:rsid w:val="00246BE7"/>
    <w:rsid w:val="002510C1"/>
    <w:rsid w:val="0025294D"/>
    <w:rsid w:val="00252C91"/>
    <w:rsid w:val="00253B92"/>
    <w:rsid w:val="0025418A"/>
    <w:rsid w:val="00254840"/>
    <w:rsid w:val="0025519A"/>
    <w:rsid w:val="00255565"/>
    <w:rsid w:val="002555D9"/>
    <w:rsid w:val="00256DC9"/>
    <w:rsid w:val="00261E44"/>
    <w:rsid w:val="0026201B"/>
    <w:rsid w:val="00263288"/>
    <w:rsid w:val="00267664"/>
    <w:rsid w:val="00270C17"/>
    <w:rsid w:val="00273FBD"/>
    <w:rsid w:val="00274632"/>
    <w:rsid w:val="00276049"/>
    <w:rsid w:val="0028038D"/>
    <w:rsid w:val="00280C0A"/>
    <w:rsid w:val="0028137D"/>
    <w:rsid w:val="00281AF0"/>
    <w:rsid w:val="00281B00"/>
    <w:rsid w:val="00283521"/>
    <w:rsid w:val="00283817"/>
    <w:rsid w:val="00284DD1"/>
    <w:rsid w:val="002856A4"/>
    <w:rsid w:val="00285730"/>
    <w:rsid w:val="00285F8A"/>
    <w:rsid w:val="00286D2D"/>
    <w:rsid w:val="002872C7"/>
    <w:rsid w:val="00287F5A"/>
    <w:rsid w:val="00292A1E"/>
    <w:rsid w:val="00294DB9"/>
    <w:rsid w:val="00295975"/>
    <w:rsid w:val="002A239E"/>
    <w:rsid w:val="002A435D"/>
    <w:rsid w:val="002A4A66"/>
    <w:rsid w:val="002A57F1"/>
    <w:rsid w:val="002A608E"/>
    <w:rsid w:val="002B1E68"/>
    <w:rsid w:val="002B264D"/>
    <w:rsid w:val="002B3BB5"/>
    <w:rsid w:val="002B49B9"/>
    <w:rsid w:val="002B4DDC"/>
    <w:rsid w:val="002B59E8"/>
    <w:rsid w:val="002C026A"/>
    <w:rsid w:val="002C3136"/>
    <w:rsid w:val="002C4EBB"/>
    <w:rsid w:val="002C595F"/>
    <w:rsid w:val="002C64A7"/>
    <w:rsid w:val="002C6A4E"/>
    <w:rsid w:val="002C6F4B"/>
    <w:rsid w:val="002C7094"/>
    <w:rsid w:val="002D048A"/>
    <w:rsid w:val="002D4274"/>
    <w:rsid w:val="002D458F"/>
    <w:rsid w:val="002D714D"/>
    <w:rsid w:val="002E09FF"/>
    <w:rsid w:val="002E160A"/>
    <w:rsid w:val="002E4DB7"/>
    <w:rsid w:val="002E6C82"/>
    <w:rsid w:val="002E781F"/>
    <w:rsid w:val="002E7A45"/>
    <w:rsid w:val="002F0042"/>
    <w:rsid w:val="002F0103"/>
    <w:rsid w:val="002F1B5E"/>
    <w:rsid w:val="002F3187"/>
    <w:rsid w:val="002F3698"/>
    <w:rsid w:val="002F4323"/>
    <w:rsid w:val="002F6343"/>
    <w:rsid w:val="00301E9B"/>
    <w:rsid w:val="00302C06"/>
    <w:rsid w:val="00302C94"/>
    <w:rsid w:val="0030366B"/>
    <w:rsid w:val="003047B2"/>
    <w:rsid w:val="00306AA8"/>
    <w:rsid w:val="0031122F"/>
    <w:rsid w:val="00312ACD"/>
    <w:rsid w:val="00315299"/>
    <w:rsid w:val="0031531C"/>
    <w:rsid w:val="003175C0"/>
    <w:rsid w:val="003175DF"/>
    <w:rsid w:val="00323BC7"/>
    <w:rsid w:val="00323DD0"/>
    <w:rsid w:val="003240D2"/>
    <w:rsid w:val="00325B5E"/>
    <w:rsid w:val="003270CF"/>
    <w:rsid w:val="00327979"/>
    <w:rsid w:val="0033229D"/>
    <w:rsid w:val="00333358"/>
    <w:rsid w:val="00337CD5"/>
    <w:rsid w:val="00343145"/>
    <w:rsid w:val="00343D1D"/>
    <w:rsid w:val="0034451E"/>
    <w:rsid w:val="00345DE6"/>
    <w:rsid w:val="00347B14"/>
    <w:rsid w:val="0035350F"/>
    <w:rsid w:val="003553A6"/>
    <w:rsid w:val="00356987"/>
    <w:rsid w:val="00357B65"/>
    <w:rsid w:val="00361172"/>
    <w:rsid w:val="00361DC5"/>
    <w:rsid w:val="003637DB"/>
    <w:rsid w:val="00372495"/>
    <w:rsid w:val="003751C8"/>
    <w:rsid w:val="00375E83"/>
    <w:rsid w:val="0037798B"/>
    <w:rsid w:val="003819AC"/>
    <w:rsid w:val="00382AFF"/>
    <w:rsid w:val="00383FB4"/>
    <w:rsid w:val="00384BF1"/>
    <w:rsid w:val="003879AC"/>
    <w:rsid w:val="00391A8D"/>
    <w:rsid w:val="00392A6E"/>
    <w:rsid w:val="00395BCE"/>
    <w:rsid w:val="003A18A7"/>
    <w:rsid w:val="003A1900"/>
    <w:rsid w:val="003A27C4"/>
    <w:rsid w:val="003A3748"/>
    <w:rsid w:val="003A3AA5"/>
    <w:rsid w:val="003A4E98"/>
    <w:rsid w:val="003A5776"/>
    <w:rsid w:val="003B0908"/>
    <w:rsid w:val="003B0CBA"/>
    <w:rsid w:val="003B0F2E"/>
    <w:rsid w:val="003B1F5E"/>
    <w:rsid w:val="003B31BA"/>
    <w:rsid w:val="003B43E5"/>
    <w:rsid w:val="003B746D"/>
    <w:rsid w:val="003B7902"/>
    <w:rsid w:val="003C09F0"/>
    <w:rsid w:val="003C1204"/>
    <w:rsid w:val="003C1BC1"/>
    <w:rsid w:val="003C4A34"/>
    <w:rsid w:val="003C6A7D"/>
    <w:rsid w:val="003D2100"/>
    <w:rsid w:val="003D2221"/>
    <w:rsid w:val="003D3F42"/>
    <w:rsid w:val="003D7D38"/>
    <w:rsid w:val="003E5F0C"/>
    <w:rsid w:val="003E6F1E"/>
    <w:rsid w:val="003E720B"/>
    <w:rsid w:val="003F0D01"/>
    <w:rsid w:val="003F264C"/>
    <w:rsid w:val="003F2C52"/>
    <w:rsid w:val="003F3DD2"/>
    <w:rsid w:val="003F47A2"/>
    <w:rsid w:val="003F649A"/>
    <w:rsid w:val="003F7777"/>
    <w:rsid w:val="003F7780"/>
    <w:rsid w:val="003F786B"/>
    <w:rsid w:val="003F7A14"/>
    <w:rsid w:val="00400617"/>
    <w:rsid w:val="00400FE4"/>
    <w:rsid w:val="0040191B"/>
    <w:rsid w:val="00402A37"/>
    <w:rsid w:val="004066A8"/>
    <w:rsid w:val="00407B40"/>
    <w:rsid w:val="00410C41"/>
    <w:rsid w:val="00410EEA"/>
    <w:rsid w:val="00411D9B"/>
    <w:rsid w:val="00413696"/>
    <w:rsid w:val="004170A3"/>
    <w:rsid w:val="00420E88"/>
    <w:rsid w:val="00422954"/>
    <w:rsid w:val="004244C9"/>
    <w:rsid w:val="004342E8"/>
    <w:rsid w:val="00434A74"/>
    <w:rsid w:val="00434E05"/>
    <w:rsid w:val="00434E17"/>
    <w:rsid w:val="00434E38"/>
    <w:rsid w:val="004361AA"/>
    <w:rsid w:val="0043773F"/>
    <w:rsid w:val="004409D5"/>
    <w:rsid w:val="0044250E"/>
    <w:rsid w:val="0044363E"/>
    <w:rsid w:val="00450D1D"/>
    <w:rsid w:val="00450D3F"/>
    <w:rsid w:val="00451C0D"/>
    <w:rsid w:val="004534B2"/>
    <w:rsid w:val="00453D01"/>
    <w:rsid w:val="00454434"/>
    <w:rsid w:val="00454618"/>
    <w:rsid w:val="004550D9"/>
    <w:rsid w:val="00455A7D"/>
    <w:rsid w:val="00457650"/>
    <w:rsid w:val="004638C2"/>
    <w:rsid w:val="00474836"/>
    <w:rsid w:val="0047540D"/>
    <w:rsid w:val="0047589D"/>
    <w:rsid w:val="004766D9"/>
    <w:rsid w:val="00480400"/>
    <w:rsid w:val="00480AFE"/>
    <w:rsid w:val="00480F78"/>
    <w:rsid w:val="00481B7C"/>
    <w:rsid w:val="00484CFF"/>
    <w:rsid w:val="00484DD8"/>
    <w:rsid w:val="004853B1"/>
    <w:rsid w:val="00485501"/>
    <w:rsid w:val="004865A3"/>
    <w:rsid w:val="004867C5"/>
    <w:rsid w:val="00487E0E"/>
    <w:rsid w:val="00487F9B"/>
    <w:rsid w:val="00490BF5"/>
    <w:rsid w:val="004918D2"/>
    <w:rsid w:val="004934BC"/>
    <w:rsid w:val="004943EA"/>
    <w:rsid w:val="00497DED"/>
    <w:rsid w:val="004A363E"/>
    <w:rsid w:val="004B009D"/>
    <w:rsid w:val="004B079A"/>
    <w:rsid w:val="004B2226"/>
    <w:rsid w:val="004B6231"/>
    <w:rsid w:val="004B6242"/>
    <w:rsid w:val="004B7C96"/>
    <w:rsid w:val="004B7D77"/>
    <w:rsid w:val="004C04D2"/>
    <w:rsid w:val="004C1EF8"/>
    <w:rsid w:val="004C371F"/>
    <w:rsid w:val="004C660D"/>
    <w:rsid w:val="004D21D9"/>
    <w:rsid w:val="004D3605"/>
    <w:rsid w:val="004D38BA"/>
    <w:rsid w:val="004D3C6B"/>
    <w:rsid w:val="004E27E6"/>
    <w:rsid w:val="004E3D9D"/>
    <w:rsid w:val="004E41E2"/>
    <w:rsid w:val="004E6F88"/>
    <w:rsid w:val="004E750A"/>
    <w:rsid w:val="004E7C43"/>
    <w:rsid w:val="004F0104"/>
    <w:rsid w:val="004F0790"/>
    <w:rsid w:val="004F0C54"/>
    <w:rsid w:val="004F1BC2"/>
    <w:rsid w:val="004F368E"/>
    <w:rsid w:val="004F386D"/>
    <w:rsid w:val="004F427F"/>
    <w:rsid w:val="004F6C9F"/>
    <w:rsid w:val="005009A6"/>
    <w:rsid w:val="005017A8"/>
    <w:rsid w:val="00501FCB"/>
    <w:rsid w:val="00502346"/>
    <w:rsid w:val="00505B17"/>
    <w:rsid w:val="005073F1"/>
    <w:rsid w:val="0051026A"/>
    <w:rsid w:val="00511753"/>
    <w:rsid w:val="00517520"/>
    <w:rsid w:val="005176CE"/>
    <w:rsid w:val="005200E3"/>
    <w:rsid w:val="00520D8F"/>
    <w:rsid w:val="00521602"/>
    <w:rsid w:val="00521CD4"/>
    <w:rsid w:val="00521F00"/>
    <w:rsid w:val="00522BC8"/>
    <w:rsid w:val="00523171"/>
    <w:rsid w:val="00525F4A"/>
    <w:rsid w:val="00526241"/>
    <w:rsid w:val="005302AA"/>
    <w:rsid w:val="00534121"/>
    <w:rsid w:val="00534361"/>
    <w:rsid w:val="00534D4E"/>
    <w:rsid w:val="0053534F"/>
    <w:rsid w:val="0053615F"/>
    <w:rsid w:val="00536A5F"/>
    <w:rsid w:val="00540623"/>
    <w:rsid w:val="00540663"/>
    <w:rsid w:val="00541966"/>
    <w:rsid w:val="00543F3E"/>
    <w:rsid w:val="00544301"/>
    <w:rsid w:val="00546075"/>
    <w:rsid w:val="00546161"/>
    <w:rsid w:val="005473E2"/>
    <w:rsid w:val="00550DF9"/>
    <w:rsid w:val="005514BF"/>
    <w:rsid w:val="00551673"/>
    <w:rsid w:val="00551687"/>
    <w:rsid w:val="00551D2F"/>
    <w:rsid w:val="00551E71"/>
    <w:rsid w:val="00554CC5"/>
    <w:rsid w:val="00561DBE"/>
    <w:rsid w:val="00563877"/>
    <w:rsid w:val="00564203"/>
    <w:rsid w:val="0057054A"/>
    <w:rsid w:val="00570BEF"/>
    <w:rsid w:val="0057130E"/>
    <w:rsid w:val="005729D6"/>
    <w:rsid w:val="00574E2F"/>
    <w:rsid w:val="00574EBB"/>
    <w:rsid w:val="00577667"/>
    <w:rsid w:val="00577CC6"/>
    <w:rsid w:val="00581EB5"/>
    <w:rsid w:val="00582F42"/>
    <w:rsid w:val="00585348"/>
    <w:rsid w:val="005854BF"/>
    <w:rsid w:val="00586948"/>
    <w:rsid w:val="0059102D"/>
    <w:rsid w:val="005952FF"/>
    <w:rsid w:val="00597FED"/>
    <w:rsid w:val="005A0658"/>
    <w:rsid w:val="005A1AE8"/>
    <w:rsid w:val="005A1D2A"/>
    <w:rsid w:val="005A1E9B"/>
    <w:rsid w:val="005A2078"/>
    <w:rsid w:val="005A2962"/>
    <w:rsid w:val="005A297C"/>
    <w:rsid w:val="005A3503"/>
    <w:rsid w:val="005A4355"/>
    <w:rsid w:val="005A554D"/>
    <w:rsid w:val="005B2197"/>
    <w:rsid w:val="005B24A2"/>
    <w:rsid w:val="005B38F3"/>
    <w:rsid w:val="005B3B31"/>
    <w:rsid w:val="005B476F"/>
    <w:rsid w:val="005B5974"/>
    <w:rsid w:val="005C575C"/>
    <w:rsid w:val="005D29C1"/>
    <w:rsid w:val="005D757B"/>
    <w:rsid w:val="005E4991"/>
    <w:rsid w:val="005E5885"/>
    <w:rsid w:val="005E791A"/>
    <w:rsid w:val="005F1DD4"/>
    <w:rsid w:val="0060054B"/>
    <w:rsid w:val="00601497"/>
    <w:rsid w:val="006019B9"/>
    <w:rsid w:val="00606CED"/>
    <w:rsid w:val="0061543A"/>
    <w:rsid w:val="006155F7"/>
    <w:rsid w:val="00615AA4"/>
    <w:rsid w:val="00617179"/>
    <w:rsid w:val="00617C8D"/>
    <w:rsid w:val="00625AE8"/>
    <w:rsid w:val="00627DA5"/>
    <w:rsid w:val="00635063"/>
    <w:rsid w:val="00635A20"/>
    <w:rsid w:val="006400AA"/>
    <w:rsid w:val="00640365"/>
    <w:rsid w:val="00645A77"/>
    <w:rsid w:val="00646259"/>
    <w:rsid w:val="006465B9"/>
    <w:rsid w:val="00646EB8"/>
    <w:rsid w:val="0064717D"/>
    <w:rsid w:val="0064753E"/>
    <w:rsid w:val="00651890"/>
    <w:rsid w:val="00651E28"/>
    <w:rsid w:val="00654E2C"/>
    <w:rsid w:val="00654F62"/>
    <w:rsid w:val="0065501E"/>
    <w:rsid w:val="00656B1F"/>
    <w:rsid w:val="00662A08"/>
    <w:rsid w:val="00664CB2"/>
    <w:rsid w:val="006656EC"/>
    <w:rsid w:val="00667736"/>
    <w:rsid w:val="00670462"/>
    <w:rsid w:val="0067532E"/>
    <w:rsid w:val="006775F5"/>
    <w:rsid w:val="00680226"/>
    <w:rsid w:val="006811F2"/>
    <w:rsid w:val="00682300"/>
    <w:rsid w:val="00682BED"/>
    <w:rsid w:val="00683431"/>
    <w:rsid w:val="006846FD"/>
    <w:rsid w:val="00687093"/>
    <w:rsid w:val="006875FB"/>
    <w:rsid w:val="00687E86"/>
    <w:rsid w:val="00691938"/>
    <w:rsid w:val="0069205A"/>
    <w:rsid w:val="00693C09"/>
    <w:rsid w:val="00696C29"/>
    <w:rsid w:val="00697D9E"/>
    <w:rsid w:val="006A011E"/>
    <w:rsid w:val="006A0810"/>
    <w:rsid w:val="006A0EC4"/>
    <w:rsid w:val="006A20AC"/>
    <w:rsid w:val="006A5277"/>
    <w:rsid w:val="006A56C8"/>
    <w:rsid w:val="006A6FF5"/>
    <w:rsid w:val="006A7B61"/>
    <w:rsid w:val="006B0EE9"/>
    <w:rsid w:val="006B26EA"/>
    <w:rsid w:val="006B34C8"/>
    <w:rsid w:val="006C2B58"/>
    <w:rsid w:val="006C2D7E"/>
    <w:rsid w:val="006C307D"/>
    <w:rsid w:val="006C6B1D"/>
    <w:rsid w:val="006C794F"/>
    <w:rsid w:val="006D085D"/>
    <w:rsid w:val="006D0D8C"/>
    <w:rsid w:val="006D1AF9"/>
    <w:rsid w:val="006D2547"/>
    <w:rsid w:val="006D353F"/>
    <w:rsid w:val="006D3B61"/>
    <w:rsid w:val="006D459C"/>
    <w:rsid w:val="006D4E36"/>
    <w:rsid w:val="006D50A7"/>
    <w:rsid w:val="006D69E4"/>
    <w:rsid w:val="006E0841"/>
    <w:rsid w:val="006E1BED"/>
    <w:rsid w:val="006E3E26"/>
    <w:rsid w:val="006E4B36"/>
    <w:rsid w:val="006E7088"/>
    <w:rsid w:val="006E7985"/>
    <w:rsid w:val="006E7AE2"/>
    <w:rsid w:val="006F396B"/>
    <w:rsid w:val="006F6055"/>
    <w:rsid w:val="0070231A"/>
    <w:rsid w:val="00702708"/>
    <w:rsid w:val="00710EA9"/>
    <w:rsid w:val="007119B7"/>
    <w:rsid w:val="007132C3"/>
    <w:rsid w:val="00714CF6"/>
    <w:rsid w:val="00717B2D"/>
    <w:rsid w:val="00717CE0"/>
    <w:rsid w:val="00721A51"/>
    <w:rsid w:val="007223DC"/>
    <w:rsid w:val="00730457"/>
    <w:rsid w:val="00730B09"/>
    <w:rsid w:val="00730CDF"/>
    <w:rsid w:val="007329F8"/>
    <w:rsid w:val="00735772"/>
    <w:rsid w:val="00737A82"/>
    <w:rsid w:val="007400CD"/>
    <w:rsid w:val="0074013C"/>
    <w:rsid w:val="00740752"/>
    <w:rsid w:val="007428E4"/>
    <w:rsid w:val="00743A85"/>
    <w:rsid w:val="00746213"/>
    <w:rsid w:val="0074627E"/>
    <w:rsid w:val="00746526"/>
    <w:rsid w:val="00747ED2"/>
    <w:rsid w:val="007554E9"/>
    <w:rsid w:val="007607A0"/>
    <w:rsid w:val="0076119B"/>
    <w:rsid w:val="00764654"/>
    <w:rsid w:val="00764A9F"/>
    <w:rsid w:val="00765E4A"/>
    <w:rsid w:val="0076676B"/>
    <w:rsid w:val="00766C07"/>
    <w:rsid w:val="007676DD"/>
    <w:rsid w:val="007719D0"/>
    <w:rsid w:val="00772393"/>
    <w:rsid w:val="00773C88"/>
    <w:rsid w:val="00775F55"/>
    <w:rsid w:val="0077711A"/>
    <w:rsid w:val="0077717C"/>
    <w:rsid w:val="00784C8B"/>
    <w:rsid w:val="00785449"/>
    <w:rsid w:val="00787723"/>
    <w:rsid w:val="0079003E"/>
    <w:rsid w:val="0079160C"/>
    <w:rsid w:val="00794A4C"/>
    <w:rsid w:val="007958AF"/>
    <w:rsid w:val="0079598D"/>
    <w:rsid w:val="00796A45"/>
    <w:rsid w:val="007975BD"/>
    <w:rsid w:val="00797BA3"/>
    <w:rsid w:val="007A0680"/>
    <w:rsid w:val="007A0A29"/>
    <w:rsid w:val="007A41E3"/>
    <w:rsid w:val="007A5590"/>
    <w:rsid w:val="007A7A00"/>
    <w:rsid w:val="007B407B"/>
    <w:rsid w:val="007B6A4C"/>
    <w:rsid w:val="007B7931"/>
    <w:rsid w:val="007C1341"/>
    <w:rsid w:val="007C337F"/>
    <w:rsid w:val="007C3D5E"/>
    <w:rsid w:val="007C47C3"/>
    <w:rsid w:val="007C56B7"/>
    <w:rsid w:val="007C64A8"/>
    <w:rsid w:val="007C678F"/>
    <w:rsid w:val="007C7AB1"/>
    <w:rsid w:val="007D2812"/>
    <w:rsid w:val="007D78F3"/>
    <w:rsid w:val="007E03E0"/>
    <w:rsid w:val="007E07AD"/>
    <w:rsid w:val="007E12A2"/>
    <w:rsid w:val="007E1C55"/>
    <w:rsid w:val="007E27B0"/>
    <w:rsid w:val="007E3687"/>
    <w:rsid w:val="007E41F3"/>
    <w:rsid w:val="007E4551"/>
    <w:rsid w:val="007E5D34"/>
    <w:rsid w:val="007E60A8"/>
    <w:rsid w:val="007E7B07"/>
    <w:rsid w:val="007F2D24"/>
    <w:rsid w:val="007F7D27"/>
    <w:rsid w:val="00800838"/>
    <w:rsid w:val="0080125C"/>
    <w:rsid w:val="00802BC2"/>
    <w:rsid w:val="00802D28"/>
    <w:rsid w:val="008033D9"/>
    <w:rsid w:val="00811A85"/>
    <w:rsid w:val="00812665"/>
    <w:rsid w:val="0081409D"/>
    <w:rsid w:val="00817222"/>
    <w:rsid w:val="008208C6"/>
    <w:rsid w:val="008236C7"/>
    <w:rsid w:val="00824F79"/>
    <w:rsid w:val="00827F8F"/>
    <w:rsid w:val="00830A37"/>
    <w:rsid w:val="00840ED7"/>
    <w:rsid w:val="00841CAF"/>
    <w:rsid w:val="00843310"/>
    <w:rsid w:val="00843E69"/>
    <w:rsid w:val="008442C6"/>
    <w:rsid w:val="00845CCB"/>
    <w:rsid w:val="00847753"/>
    <w:rsid w:val="008513B7"/>
    <w:rsid w:val="00851787"/>
    <w:rsid w:val="00852098"/>
    <w:rsid w:val="0085238B"/>
    <w:rsid w:val="00853183"/>
    <w:rsid w:val="00855780"/>
    <w:rsid w:val="008628E4"/>
    <w:rsid w:val="008634D0"/>
    <w:rsid w:val="008654F5"/>
    <w:rsid w:val="00866831"/>
    <w:rsid w:val="00867F6F"/>
    <w:rsid w:val="008710F4"/>
    <w:rsid w:val="00873DBC"/>
    <w:rsid w:val="00875636"/>
    <w:rsid w:val="00877DF0"/>
    <w:rsid w:val="00880E21"/>
    <w:rsid w:val="00882D2F"/>
    <w:rsid w:val="00885993"/>
    <w:rsid w:val="00885DA0"/>
    <w:rsid w:val="008910E4"/>
    <w:rsid w:val="00891218"/>
    <w:rsid w:val="00892AEB"/>
    <w:rsid w:val="008A1AC1"/>
    <w:rsid w:val="008A1E0C"/>
    <w:rsid w:val="008A1FD5"/>
    <w:rsid w:val="008A263A"/>
    <w:rsid w:val="008A2C1C"/>
    <w:rsid w:val="008A30B6"/>
    <w:rsid w:val="008A350E"/>
    <w:rsid w:val="008A4AEB"/>
    <w:rsid w:val="008A4DA9"/>
    <w:rsid w:val="008A514A"/>
    <w:rsid w:val="008A6F0E"/>
    <w:rsid w:val="008A76E1"/>
    <w:rsid w:val="008A77E4"/>
    <w:rsid w:val="008B17AB"/>
    <w:rsid w:val="008B3108"/>
    <w:rsid w:val="008B3803"/>
    <w:rsid w:val="008B4E30"/>
    <w:rsid w:val="008B5695"/>
    <w:rsid w:val="008B59F6"/>
    <w:rsid w:val="008B5C44"/>
    <w:rsid w:val="008B6D38"/>
    <w:rsid w:val="008C0A36"/>
    <w:rsid w:val="008C1017"/>
    <w:rsid w:val="008C260A"/>
    <w:rsid w:val="008C332E"/>
    <w:rsid w:val="008C349C"/>
    <w:rsid w:val="008C3B87"/>
    <w:rsid w:val="008C6782"/>
    <w:rsid w:val="008C7CEE"/>
    <w:rsid w:val="008D02F7"/>
    <w:rsid w:val="008D06B3"/>
    <w:rsid w:val="008D4EE5"/>
    <w:rsid w:val="008D4EEE"/>
    <w:rsid w:val="008D553B"/>
    <w:rsid w:val="008D7956"/>
    <w:rsid w:val="008D7B35"/>
    <w:rsid w:val="008E03B2"/>
    <w:rsid w:val="008E1597"/>
    <w:rsid w:val="008E1B02"/>
    <w:rsid w:val="008E3D3A"/>
    <w:rsid w:val="008E6AF0"/>
    <w:rsid w:val="008E6B4E"/>
    <w:rsid w:val="008F11F0"/>
    <w:rsid w:val="008F1663"/>
    <w:rsid w:val="008F1B02"/>
    <w:rsid w:val="008F3D41"/>
    <w:rsid w:val="008F55FB"/>
    <w:rsid w:val="008F5B4D"/>
    <w:rsid w:val="008F703C"/>
    <w:rsid w:val="00900291"/>
    <w:rsid w:val="00902051"/>
    <w:rsid w:val="00902388"/>
    <w:rsid w:val="00905C68"/>
    <w:rsid w:val="00906153"/>
    <w:rsid w:val="00910202"/>
    <w:rsid w:val="00911925"/>
    <w:rsid w:val="009136FC"/>
    <w:rsid w:val="00913853"/>
    <w:rsid w:val="009143A9"/>
    <w:rsid w:val="009154F1"/>
    <w:rsid w:val="00916A94"/>
    <w:rsid w:val="00920E1E"/>
    <w:rsid w:val="009219FD"/>
    <w:rsid w:val="00922F2B"/>
    <w:rsid w:val="00923326"/>
    <w:rsid w:val="00924539"/>
    <w:rsid w:val="009254E3"/>
    <w:rsid w:val="00930178"/>
    <w:rsid w:val="00930AC0"/>
    <w:rsid w:val="00931EF7"/>
    <w:rsid w:val="009320BA"/>
    <w:rsid w:val="00934FF8"/>
    <w:rsid w:val="0093694B"/>
    <w:rsid w:val="00937819"/>
    <w:rsid w:val="00941DF0"/>
    <w:rsid w:val="0094358B"/>
    <w:rsid w:val="00943E82"/>
    <w:rsid w:val="009469FD"/>
    <w:rsid w:val="009551CD"/>
    <w:rsid w:val="00955A7A"/>
    <w:rsid w:val="00960744"/>
    <w:rsid w:val="00965ED4"/>
    <w:rsid w:val="00967037"/>
    <w:rsid w:val="00967DDF"/>
    <w:rsid w:val="0097194B"/>
    <w:rsid w:val="00971DAF"/>
    <w:rsid w:val="00977F64"/>
    <w:rsid w:val="00980C88"/>
    <w:rsid w:val="009812D3"/>
    <w:rsid w:val="00987FAD"/>
    <w:rsid w:val="00990693"/>
    <w:rsid w:val="0099184E"/>
    <w:rsid w:val="00991F50"/>
    <w:rsid w:val="0099745D"/>
    <w:rsid w:val="00997818"/>
    <w:rsid w:val="009A0BB6"/>
    <w:rsid w:val="009A2513"/>
    <w:rsid w:val="009A29A4"/>
    <w:rsid w:val="009A3499"/>
    <w:rsid w:val="009A3E55"/>
    <w:rsid w:val="009A770C"/>
    <w:rsid w:val="009A7B33"/>
    <w:rsid w:val="009B51B4"/>
    <w:rsid w:val="009B58FE"/>
    <w:rsid w:val="009C16F5"/>
    <w:rsid w:val="009C2CCD"/>
    <w:rsid w:val="009C4CC9"/>
    <w:rsid w:val="009C5279"/>
    <w:rsid w:val="009C6218"/>
    <w:rsid w:val="009C6C80"/>
    <w:rsid w:val="009D2E59"/>
    <w:rsid w:val="009D3FD0"/>
    <w:rsid w:val="009D4D0E"/>
    <w:rsid w:val="009D4F92"/>
    <w:rsid w:val="009D655C"/>
    <w:rsid w:val="009D66D2"/>
    <w:rsid w:val="009D7AAD"/>
    <w:rsid w:val="009E2CD4"/>
    <w:rsid w:val="009E34F0"/>
    <w:rsid w:val="009E3E2E"/>
    <w:rsid w:val="009E4F76"/>
    <w:rsid w:val="009E5813"/>
    <w:rsid w:val="009F016C"/>
    <w:rsid w:val="009F0266"/>
    <w:rsid w:val="009F2823"/>
    <w:rsid w:val="009F3B05"/>
    <w:rsid w:val="009F5C7C"/>
    <w:rsid w:val="009F75B6"/>
    <w:rsid w:val="00A01546"/>
    <w:rsid w:val="00A01C71"/>
    <w:rsid w:val="00A01D22"/>
    <w:rsid w:val="00A035F9"/>
    <w:rsid w:val="00A06261"/>
    <w:rsid w:val="00A06AC6"/>
    <w:rsid w:val="00A11DBF"/>
    <w:rsid w:val="00A13D11"/>
    <w:rsid w:val="00A14A42"/>
    <w:rsid w:val="00A1508A"/>
    <w:rsid w:val="00A21AF0"/>
    <w:rsid w:val="00A2347A"/>
    <w:rsid w:val="00A24AD1"/>
    <w:rsid w:val="00A26A43"/>
    <w:rsid w:val="00A302C9"/>
    <w:rsid w:val="00A30AF8"/>
    <w:rsid w:val="00A317B3"/>
    <w:rsid w:val="00A32552"/>
    <w:rsid w:val="00A346DA"/>
    <w:rsid w:val="00A36A12"/>
    <w:rsid w:val="00A37253"/>
    <w:rsid w:val="00A40D64"/>
    <w:rsid w:val="00A439D1"/>
    <w:rsid w:val="00A44D56"/>
    <w:rsid w:val="00A46584"/>
    <w:rsid w:val="00A479D0"/>
    <w:rsid w:val="00A512E8"/>
    <w:rsid w:val="00A5211C"/>
    <w:rsid w:val="00A54140"/>
    <w:rsid w:val="00A54783"/>
    <w:rsid w:val="00A54C98"/>
    <w:rsid w:val="00A54F53"/>
    <w:rsid w:val="00A5782B"/>
    <w:rsid w:val="00A614CE"/>
    <w:rsid w:val="00A71837"/>
    <w:rsid w:val="00A71CBA"/>
    <w:rsid w:val="00A741D0"/>
    <w:rsid w:val="00A75010"/>
    <w:rsid w:val="00A76781"/>
    <w:rsid w:val="00A76F89"/>
    <w:rsid w:val="00A82D9A"/>
    <w:rsid w:val="00A82EEA"/>
    <w:rsid w:val="00A843AF"/>
    <w:rsid w:val="00A862C8"/>
    <w:rsid w:val="00A86CBB"/>
    <w:rsid w:val="00A90CAE"/>
    <w:rsid w:val="00A91371"/>
    <w:rsid w:val="00A953A6"/>
    <w:rsid w:val="00A96F15"/>
    <w:rsid w:val="00AA40AE"/>
    <w:rsid w:val="00AA422B"/>
    <w:rsid w:val="00AA475D"/>
    <w:rsid w:val="00AA4C5E"/>
    <w:rsid w:val="00AA4E01"/>
    <w:rsid w:val="00AA5BBF"/>
    <w:rsid w:val="00AB115B"/>
    <w:rsid w:val="00AB2E26"/>
    <w:rsid w:val="00AB4D63"/>
    <w:rsid w:val="00AB4E25"/>
    <w:rsid w:val="00AB6E96"/>
    <w:rsid w:val="00AC01CC"/>
    <w:rsid w:val="00AC0394"/>
    <w:rsid w:val="00AC5923"/>
    <w:rsid w:val="00AC72FD"/>
    <w:rsid w:val="00AD258F"/>
    <w:rsid w:val="00AD28D2"/>
    <w:rsid w:val="00AD36CE"/>
    <w:rsid w:val="00AD44AE"/>
    <w:rsid w:val="00AD4F24"/>
    <w:rsid w:val="00AD7213"/>
    <w:rsid w:val="00AE2BF4"/>
    <w:rsid w:val="00AE2C0A"/>
    <w:rsid w:val="00AE3619"/>
    <w:rsid w:val="00AE48BA"/>
    <w:rsid w:val="00AE5089"/>
    <w:rsid w:val="00AE591D"/>
    <w:rsid w:val="00AE6284"/>
    <w:rsid w:val="00AE7553"/>
    <w:rsid w:val="00AF01A5"/>
    <w:rsid w:val="00AF0A54"/>
    <w:rsid w:val="00AF1F16"/>
    <w:rsid w:val="00AF2E1F"/>
    <w:rsid w:val="00AF395D"/>
    <w:rsid w:val="00AF5B59"/>
    <w:rsid w:val="00B004E0"/>
    <w:rsid w:val="00B0739C"/>
    <w:rsid w:val="00B128BD"/>
    <w:rsid w:val="00B1497D"/>
    <w:rsid w:val="00B14D2E"/>
    <w:rsid w:val="00B15541"/>
    <w:rsid w:val="00B16D74"/>
    <w:rsid w:val="00B2026D"/>
    <w:rsid w:val="00B211A8"/>
    <w:rsid w:val="00B21850"/>
    <w:rsid w:val="00B2236B"/>
    <w:rsid w:val="00B240DC"/>
    <w:rsid w:val="00B27AEE"/>
    <w:rsid w:val="00B30FF1"/>
    <w:rsid w:val="00B31E04"/>
    <w:rsid w:val="00B32D45"/>
    <w:rsid w:val="00B3350E"/>
    <w:rsid w:val="00B33BBD"/>
    <w:rsid w:val="00B34F2A"/>
    <w:rsid w:val="00B37576"/>
    <w:rsid w:val="00B41901"/>
    <w:rsid w:val="00B42274"/>
    <w:rsid w:val="00B44254"/>
    <w:rsid w:val="00B442B6"/>
    <w:rsid w:val="00B50A50"/>
    <w:rsid w:val="00B5314B"/>
    <w:rsid w:val="00B548B1"/>
    <w:rsid w:val="00B54B2F"/>
    <w:rsid w:val="00B5785C"/>
    <w:rsid w:val="00B60869"/>
    <w:rsid w:val="00B60934"/>
    <w:rsid w:val="00B623DC"/>
    <w:rsid w:val="00B65958"/>
    <w:rsid w:val="00B65B6A"/>
    <w:rsid w:val="00B66DB5"/>
    <w:rsid w:val="00B67087"/>
    <w:rsid w:val="00B70894"/>
    <w:rsid w:val="00B72330"/>
    <w:rsid w:val="00B803B9"/>
    <w:rsid w:val="00B8229F"/>
    <w:rsid w:val="00B8618B"/>
    <w:rsid w:val="00B87116"/>
    <w:rsid w:val="00B90846"/>
    <w:rsid w:val="00B909FA"/>
    <w:rsid w:val="00B91515"/>
    <w:rsid w:val="00B917B5"/>
    <w:rsid w:val="00B94532"/>
    <w:rsid w:val="00BA1833"/>
    <w:rsid w:val="00BA29F3"/>
    <w:rsid w:val="00BA2F00"/>
    <w:rsid w:val="00BA4D52"/>
    <w:rsid w:val="00BA5DFE"/>
    <w:rsid w:val="00BA72B1"/>
    <w:rsid w:val="00BA74F3"/>
    <w:rsid w:val="00BA7F01"/>
    <w:rsid w:val="00BB3C1D"/>
    <w:rsid w:val="00BB4468"/>
    <w:rsid w:val="00BB6C32"/>
    <w:rsid w:val="00BB7E0F"/>
    <w:rsid w:val="00BC2311"/>
    <w:rsid w:val="00BC2994"/>
    <w:rsid w:val="00BC2E95"/>
    <w:rsid w:val="00BC3006"/>
    <w:rsid w:val="00BD0232"/>
    <w:rsid w:val="00BD2234"/>
    <w:rsid w:val="00BD24E2"/>
    <w:rsid w:val="00BD378C"/>
    <w:rsid w:val="00BD4DF1"/>
    <w:rsid w:val="00BD659D"/>
    <w:rsid w:val="00BD7A54"/>
    <w:rsid w:val="00BE03BB"/>
    <w:rsid w:val="00BE1A34"/>
    <w:rsid w:val="00BE25CA"/>
    <w:rsid w:val="00BE3E5D"/>
    <w:rsid w:val="00BE589E"/>
    <w:rsid w:val="00BE5928"/>
    <w:rsid w:val="00BE5B53"/>
    <w:rsid w:val="00BE5F4D"/>
    <w:rsid w:val="00BE776F"/>
    <w:rsid w:val="00BF48AE"/>
    <w:rsid w:val="00BF4DF0"/>
    <w:rsid w:val="00C00E8F"/>
    <w:rsid w:val="00C0123A"/>
    <w:rsid w:val="00C02087"/>
    <w:rsid w:val="00C0571F"/>
    <w:rsid w:val="00C07044"/>
    <w:rsid w:val="00C117F0"/>
    <w:rsid w:val="00C12B46"/>
    <w:rsid w:val="00C12DE5"/>
    <w:rsid w:val="00C14A5F"/>
    <w:rsid w:val="00C152C2"/>
    <w:rsid w:val="00C20665"/>
    <w:rsid w:val="00C20B51"/>
    <w:rsid w:val="00C213E5"/>
    <w:rsid w:val="00C2173A"/>
    <w:rsid w:val="00C21BB0"/>
    <w:rsid w:val="00C229C5"/>
    <w:rsid w:val="00C23167"/>
    <w:rsid w:val="00C2321D"/>
    <w:rsid w:val="00C23DEB"/>
    <w:rsid w:val="00C2417F"/>
    <w:rsid w:val="00C24B5E"/>
    <w:rsid w:val="00C26E15"/>
    <w:rsid w:val="00C26F59"/>
    <w:rsid w:val="00C31051"/>
    <w:rsid w:val="00C32269"/>
    <w:rsid w:val="00C3459A"/>
    <w:rsid w:val="00C34841"/>
    <w:rsid w:val="00C354E7"/>
    <w:rsid w:val="00C37AC5"/>
    <w:rsid w:val="00C407C9"/>
    <w:rsid w:val="00C40B27"/>
    <w:rsid w:val="00C41DC7"/>
    <w:rsid w:val="00C52DF3"/>
    <w:rsid w:val="00C545AC"/>
    <w:rsid w:val="00C54AC2"/>
    <w:rsid w:val="00C569C6"/>
    <w:rsid w:val="00C56BE7"/>
    <w:rsid w:val="00C57EF4"/>
    <w:rsid w:val="00C61DFE"/>
    <w:rsid w:val="00C62D58"/>
    <w:rsid w:val="00C63718"/>
    <w:rsid w:val="00C63CC6"/>
    <w:rsid w:val="00C654E7"/>
    <w:rsid w:val="00C65F4E"/>
    <w:rsid w:val="00C727A6"/>
    <w:rsid w:val="00C73FEE"/>
    <w:rsid w:val="00C7454A"/>
    <w:rsid w:val="00C746A2"/>
    <w:rsid w:val="00C74937"/>
    <w:rsid w:val="00C74F8C"/>
    <w:rsid w:val="00C80B8C"/>
    <w:rsid w:val="00C80EF7"/>
    <w:rsid w:val="00C83B62"/>
    <w:rsid w:val="00C84743"/>
    <w:rsid w:val="00C852F9"/>
    <w:rsid w:val="00C858D8"/>
    <w:rsid w:val="00C85E02"/>
    <w:rsid w:val="00C91720"/>
    <w:rsid w:val="00C92C7F"/>
    <w:rsid w:val="00C935AB"/>
    <w:rsid w:val="00C958D6"/>
    <w:rsid w:val="00C96FC8"/>
    <w:rsid w:val="00CA460A"/>
    <w:rsid w:val="00CA4CD9"/>
    <w:rsid w:val="00CB0613"/>
    <w:rsid w:val="00CB1811"/>
    <w:rsid w:val="00CB4FB2"/>
    <w:rsid w:val="00CB584D"/>
    <w:rsid w:val="00CB6A48"/>
    <w:rsid w:val="00CC0D3D"/>
    <w:rsid w:val="00CC125C"/>
    <w:rsid w:val="00CC358E"/>
    <w:rsid w:val="00CC55A3"/>
    <w:rsid w:val="00CC781C"/>
    <w:rsid w:val="00CD080B"/>
    <w:rsid w:val="00CD26A5"/>
    <w:rsid w:val="00CD29F1"/>
    <w:rsid w:val="00CD3E04"/>
    <w:rsid w:val="00CD618E"/>
    <w:rsid w:val="00CE122B"/>
    <w:rsid w:val="00CE190E"/>
    <w:rsid w:val="00CE352C"/>
    <w:rsid w:val="00CE6DE0"/>
    <w:rsid w:val="00CE747D"/>
    <w:rsid w:val="00CF01E6"/>
    <w:rsid w:val="00CF1442"/>
    <w:rsid w:val="00CF50A6"/>
    <w:rsid w:val="00CF5310"/>
    <w:rsid w:val="00CF73EB"/>
    <w:rsid w:val="00CF740F"/>
    <w:rsid w:val="00CF7803"/>
    <w:rsid w:val="00D00211"/>
    <w:rsid w:val="00D015C4"/>
    <w:rsid w:val="00D13B18"/>
    <w:rsid w:val="00D15733"/>
    <w:rsid w:val="00D219E6"/>
    <w:rsid w:val="00D21BCF"/>
    <w:rsid w:val="00D21FF7"/>
    <w:rsid w:val="00D23095"/>
    <w:rsid w:val="00D263B0"/>
    <w:rsid w:val="00D302F5"/>
    <w:rsid w:val="00D31EF4"/>
    <w:rsid w:val="00D31F84"/>
    <w:rsid w:val="00D35873"/>
    <w:rsid w:val="00D42BE5"/>
    <w:rsid w:val="00D42D3C"/>
    <w:rsid w:val="00D42DF6"/>
    <w:rsid w:val="00D43179"/>
    <w:rsid w:val="00D4550F"/>
    <w:rsid w:val="00D5001C"/>
    <w:rsid w:val="00D54D8A"/>
    <w:rsid w:val="00D55838"/>
    <w:rsid w:val="00D55B9A"/>
    <w:rsid w:val="00D602C6"/>
    <w:rsid w:val="00D6091F"/>
    <w:rsid w:val="00D62746"/>
    <w:rsid w:val="00D6276E"/>
    <w:rsid w:val="00D63345"/>
    <w:rsid w:val="00D6391D"/>
    <w:rsid w:val="00D647D8"/>
    <w:rsid w:val="00D64AB6"/>
    <w:rsid w:val="00D64BE8"/>
    <w:rsid w:val="00D651D5"/>
    <w:rsid w:val="00D666DB"/>
    <w:rsid w:val="00D67BE2"/>
    <w:rsid w:val="00D71BA2"/>
    <w:rsid w:val="00D72BE6"/>
    <w:rsid w:val="00D73DF0"/>
    <w:rsid w:val="00D761A6"/>
    <w:rsid w:val="00D7708C"/>
    <w:rsid w:val="00D779B6"/>
    <w:rsid w:val="00D80BDE"/>
    <w:rsid w:val="00D8119E"/>
    <w:rsid w:val="00D82222"/>
    <w:rsid w:val="00D82247"/>
    <w:rsid w:val="00D86385"/>
    <w:rsid w:val="00D86634"/>
    <w:rsid w:val="00D87D42"/>
    <w:rsid w:val="00D90B38"/>
    <w:rsid w:val="00D94A38"/>
    <w:rsid w:val="00DA3374"/>
    <w:rsid w:val="00DA459D"/>
    <w:rsid w:val="00DA6DD9"/>
    <w:rsid w:val="00DA7571"/>
    <w:rsid w:val="00DB0099"/>
    <w:rsid w:val="00DB06D7"/>
    <w:rsid w:val="00DB0E32"/>
    <w:rsid w:val="00DB1043"/>
    <w:rsid w:val="00DC00CA"/>
    <w:rsid w:val="00DC5E60"/>
    <w:rsid w:val="00DD004E"/>
    <w:rsid w:val="00DD45E1"/>
    <w:rsid w:val="00DD5FFD"/>
    <w:rsid w:val="00DD6165"/>
    <w:rsid w:val="00DD6B65"/>
    <w:rsid w:val="00DD750F"/>
    <w:rsid w:val="00DD7C1F"/>
    <w:rsid w:val="00DE1AB1"/>
    <w:rsid w:val="00DE2066"/>
    <w:rsid w:val="00DE5621"/>
    <w:rsid w:val="00DE5C7D"/>
    <w:rsid w:val="00DE69DF"/>
    <w:rsid w:val="00DE705A"/>
    <w:rsid w:val="00DF2E73"/>
    <w:rsid w:val="00DF41AD"/>
    <w:rsid w:val="00DF7B5B"/>
    <w:rsid w:val="00E01551"/>
    <w:rsid w:val="00E01897"/>
    <w:rsid w:val="00E02E17"/>
    <w:rsid w:val="00E04477"/>
    <w:rsid w:val="00E06418"/>
    <w:rsid w:val="00E1337D"/>
    <w:rsid w:val="00E14265"/>
    <w:rsid w:val="00E1449C"/>
    <w:rsid w:val="00E160DE"/>
    <w:rsid w:val="00E16D10"/>
    <w:rsid w:val="00E21169"/>
    <w:rsid w:val="00E23124"/>
    <w:rsid w:val="00E23A0C"/>
    <w:rsid w:val="00E24338"/>
    <w:rsid w:val="00E24819"/>
    <w:rsid w:val="00E24E1D"/>
    <w:rsid w:val="00E25302"/>
    <w:rsid w:val="00E278C0"/>
    <w:rsid w:val="00E3158E"/>
    <w:rsid w:val="00E33CE7"/>
    <w:rsid w:val="00E34DFC"/>
    <w:rsid w:val="00E35A2F"/>
    <w:rsid w:val="00E37A78"/>
    <w:rsid w:val="00E4024F"/>
    <w:rsid w:val="00E4055C"/>
    <w:rsid w:val="00E419F2"/>
    <w:rsid w:val="00E420B1"/>
    <w:rsid w:val="00E442C2"/>
    <w:rsid w:val="00E460D8"/>
    <w:rsid w:val="00E46869"/>
    <w:rsid w:val="00E46CA9"/>
    <w:rsid w:val="00E512D8"/>
    <w:rsid w:val="00E52A25"/>
    <w:rsid w:val="00E564F7"/>
    <w:rsid w:val="00E56FC4"/>
    <w:rsid w:val="00E6105B"/>
    <w:rsid w:val="00E62632"/>
    <w:rsid w:val="00E62745"/>
    <w:rsid w:val="00E6633E"/>
    <w:rsid w:val="00E674BA"/>
    <w:rsid w:val="00E71369"/>
    <w:rsid w:val="00E73DDB"/>
    <w:rsid w:val="00E7472F"/>
    <w:rsid w:val="00E759DF"/>
    <w:rsid w:val="00E75C0C"/>
    <w:rsid w:val="00E762C0"/>
    <w:rsid w:val="00E807D0"/>
    <w:rsid w:val="00E850B0"/>
    <w:rsid w:val="00E857D4"/>
    <w:rsid w:val="00E8667D"/>
    <w:rsid w:val="00E868E9"/>
    <w:rsid w:val="00E87D6C"/>
    <w:rsid w:val="00E91BDC"/>
    <w:rsid w:val="00E9368F"/>
    <w:rsid w:val="00E960FC"/>
    <w:rsid w:val="00E967B9"/>
    <w:rsid w:val="00EA1438"/>
    <w:rsid w:val="00EA162B"/>
    <w:rsid w:val="00EA47E1"/>
    <w:rsid w:val="00EA6EC8"/>
    <w:rsid w:val="00EA7CB0"/>
    <w:rsid w:val="00EB23B1"/>
    <w:rsid w:val="00EB4540"/>
    <w:rsid w:val="00EB4CAE"/>
    <w:rsid w:val="00EC03EB"/>
    <w:rsid w:val="00EC1057"/>
    <w:rsid w:val="00ED0C7E"/>
    <w:rsid w:val="00ED20EC"/>
    <w:rsid w:val="00ED24AE"/>
    <w:rsid w:val="00ED26A1"/>
    <w:rsid w:val="00ED2F04"/>
    <w:rsid w:val="00ED34D1"/>
    <w:rsid w:val="00ED5F57"/>
    <w:rsid w:val="00ED6147"/>
    <w:rsid w:val="00ED6678"/>
    <w:rsid w:val="00ED6B04"/>
    <w:rsid w:val="00ED7553"/>
    <w:rsid w:val="00EE277E"/>
    <w:rsid w:val="00EE30DF"/>
    <w:rsid w:val="00EE5FE3"/>
    <w:rsid w:val="00EF0D24"/>
    <w:rsid w:val="00EF15C7"/>
    <w:rsid w:val="00EF27E3"/>
    <w:rsid w:val="00EF49C2"/>
    <w:rsid w:val="00EF6204"/>
    <w:rsid w:val="00F00311"/>
    <w:rsid w:val="00F00392"/>
    <w:rsid w:val="00F00F17"/>
    <w:rsid w:val="00F00F7C"/>
    <w:rsid w:val="00F01120"/>
    <w:rsid w:val="00F018AB"/>
    <w:rsid w:val="00F022FB"/>
    <w:rsid w:val="00F0537F"/>
    <w:rsid w:val="00F06863"/>
    <w:rsid w:val="00F10058"/>
    <w:rsid w:val="00F10F1C"/>
    <w:rsid w:val="00F138F3"/>
    <w:rsid w:val="00F141AB"/>
    <w:rsid w:val="00F14486"/>
    <w:rsid w:val="00F16297"/>
    <w:rsid w:val="00F16353"/>
    <w:rsid w:val="00F173F7"/>
    <w:rsid w:val="00F22A32"/>
    <w:rsid w:val="00F23763"/>
    <w:rsid w:val="00F23765"/>
    <w:rsid w:val="00F23E66"/>
    <w:rsid w:val="00F244BD"/>
    <w:rsid w:val="00F2650F"/>
    <w:rsid w:val="00F27AEA"/>
    <w:rsid w:val="00F3040E"/>
    <w:rsid w:val="00F35082"/>
    <w:rsid w:val="00F3658A"/>
    <w:rsid w:val="00F37BDA"/>
    <w:rsid w:val="00F40E8A"/>
    <w:rsid w:val="00F4168A"/>
    <w:rsid w:val="00F42175"/>
    <w:rsid w:val="00F42E89"/>
    <w:rsid w:val="00F4361A"/>
    <w:rsid w:val="00F43D11"/>
    <w:rsid w:val="00F453DB"/>
    <w:rsid w:val="00F45B62"/>
    <w:rsid w:val="00F5222B"/>
    <w:rsid w:val="00F53891"/>
    <w:rsid w:val="00F54BC7"/>
    <w:rsid w:val="00F571DF"/>
    <w:rsid w:val="00F57A6B"/>
    <w:rsid w:val="00F6287B"/>
    <w:rsid w:val="00F65F78"/>
    <w:rsid w:val="00F66C02"/>
    <w:rsid w:val="00F7152A"/>
    <w:rsid w:val="00F71B08"/>
    <w:rsid w:val="00F7472F"/>
    <w:rsid w:val="00F74E8D"/>
    <w:rsid w:val="00F74EE5"/>
    <w:rsid w:val="00F7574A"/>
    <w:rsid w:val="00F82F1E"/>
    <w:rsid w:val="00F84DEF"/>
    <w:rsid w:val="00F870E0"/>
    <w:rsid w:val="00F9054D"/>
    <w:rsid w:val="00F90FF0"/>
    <w:rsid w:val="00F91D5F"/>
    <w:rsid w:val="00F92089"/>
    <w:rsid w:val="00F93264"/>
    <w:rsid w:val="00F9539C"/>
    <w:rsid w:val="00F95E98"/>
    <w:rsid w:val="00F9662E"/>
    <w:rsid w:val="00F9669D"/>
    <w:rsid w:val="00F97D04"/>
    <w:rsid w:val="00FA0C2C"/>
    <w:rsid w:val="00FA2265"/>
    <w:rsid w:val="00FA244B"/>
    <w:rsid w:val="00FA50A8"/>
    <w:rsid w:val="00FA6F24"/>
    <w:rsid w:val="00FB084B"/>
    <w:rsid w:val="00FB0984"/>
    <w:rsid w:val="00FB0DD5"/>
    <w:rsid w:val="00FB1326"/>
    <w:rsid w:val="00FB31CC"/>
    <w:rsid w:val="00FB7BCA"/>
    <w:rsid w:val="00FC0B08"/>
    <w:rsid w:val="00FC0B99"/>
    <w:rsid w:val="00FC250D"/>
    <w:rsid w:val="00FC2E77"/>
    <w:rsid w:val="00FC4268"/>
    <w:rsid w:val="00FC6B4B"/>
    <w:rsid w:val="00FC7765"/>
    <w:rsid w:val="00FC7C66"/>
    <w:rsid w:val="00FD0ABC"/>
    <w:rsid w:val="00FD25AC"/>
    <w:rsid w:val="00FD2FEA"/>
    <w:rsid w:val="00FD4149"/>
    <w:rsid w:val="00FD744D"/>
    <w:rsid w:val="00FE153F"/>
    <w:rsid w:val="00FE31B3"/>
    <w:rsid w:val="00FE3A19"/>
    <w:rsid w:val="00FE7CD7"/>
    <w:rsid w:val="00FF0137"/>
    <w:rsid w:val="00FF0E0C"/>
    <w:rsid w:val="00FF0EF4"/>
    <w:rsid w:val="00FF1EFF"/>
    <w:rsid w:val="00FF5621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37CF9B6"/>
  <w15:chartTrackingRefBased/>
  <w15:docId w15:val="{6202A93D-161E-472C-9AB4-76649C1A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199F"/>
    <w:rPr>
      <w:sz w:val="24"/>
      <w:szCs w:val="24"/>
    </w:rPr>
  </w:style>
  <w:style w:type="paragraph" w:styleId="Titolo1">
    <w:name w:val="heading 1"/>
    <w:basedOn w:val="Normale"/>
    <w:next w:val="Normale"/>
    <w:qFormat/>
    <w:rsid w:val="007329F8"/>
    <w:pPr>
      <w:keepNext/>
      <w:jc w:val="center"/>
      <w:outlineLvl w:val="0"/>
    </w:pPr>
    <w:rPr>
      <w:rFonts w:ascii="Arial" w:hAnsi="Arial"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A1AC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1AC1"/>
    <w:pPr>
      <w:keepNext/>
      <w:keepLines/>
      <w:spacing w:before="40" w:line="276" w:lineRule="auto"/>
      <w:outlineLvl w:val="4"/>
    </w:pPr>
    <w:rPr>
      <w:rFonts w:ascii="Cambria" w:hAnsi="Cambria"/>
      <w:noProof/>
      <w:color w:val="365F91"/>
      <w:sz w:val="22"/>
      <w:szCs w:val="22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pPr>
      <w:spacing w:after="120"/>
    </w:pPr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">
    <w:name w:val="Body Text Indent 2"/>
    <w:basedOn w:val="Normale"/>
    <w:pPr>
      <w:tabs>
        <w:tab w:val="left" w:pos="5245"/>
        <w:tab w:val="left" w:pos="5670"/>
      </w:tabs>
      <w:ind w:left="5814" w:hanging="5730"/>
    </w:pPr>
    <w:rPr>
      <w:b/>
      <w:bCs/>
    </w:rPr>
  </w:style>
  <w:style w:type="character" w:styleId="Enfasigrassetto">
    <w:name w:val="Strong"/>
    <w:qFormat/>
    <w:rsid w:val="007329F8"/>
    <w:rPr>
      <w:b/>
      <w:bCs/>
    </w:rPr>
  </w:style>
  <w:style w:type="table" w:styleId="Grigliatabella">
    <w:name w:val="Table Grid"/>
    <w:basedOn w:val="Tabellanormale"/>
    <w:uiPriority w:val="39"/>
    <w:rsid w:val="00E1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2F3698"/>
    <w:pPr>
      <w:ind w:left="708"/>
    </w:pPr>
  </w:style>
  <w:style w:type="character" w:customStyle="1" w:styleId="Titolo5Carattere">
    <w:name w:val="Titolo 5 Carattere"/>
    <w:link w:val="Titolo5"/>
    <w:uiPriority w:val="9"/>
    <w:semiHidden/>
    <w:rsid w:val="008A1AC1"/>
    <w:rPr>
      <w:rFonts w:ascii="Cambria" w:hAnsi="Cambria"/>
      <w:noProof/>
      <w:color w:val="365F91"/>
      <w:sz w:val="22"/>
      <w:szCs w:val="22"/>
      <w:lang w:eastAsia="en-US"/>
    </w:rPr>
  </w:style>
  <w:style w:type="paragraph" w:customStyle="1" w:styleId="titolo4">
    <w:name w:val="titolo4"/>
    <w:basedOn w:val="Titolo2"/>
    <w:rsid w:val="008A1AC1"/>
    <w:pPr>
      <w:keepNext w:val="0"/>
      <w:widowControl w:val="0"/>
      <w:spacing w:before="0" w:after="0"/>
      <w:jc w:val="center"/>
    </w:pPr>
    <w:rPr>
      <w:rFonts w:ascii="Arial" w:hAnsi="Arial" w:cs="Arial"/>
      <w:i w:val="0"/>
      <w:iCs w:val="0"/>
      <w:sz w:val="22"/>
      <w:szCs w:val="22"/>
      <w:lang w:eastAsia="en-US"/>
    </w:rPr>
  </w:style>
  <w:style w:type="paragraph" w:customStyle="1" w:styleId="Paragrafoelenco1">
    <w:name w:val="Paragrafo elenco1"/>
    <w:rsid w:val="008A1AC1"/>
    <w:pPr>
      <w:suppressAutoHyphens/>
      <w:ind w:left="720"/>
    </w:pPr>
    <w:rPr>
      <w:rFonts w:ascii="Liberation Serif" w:eastAsia="Liberation Serif" w:hAnsi="Liberation Serif" w:cs="Liberation Serif"/>
      <w:color w:val="000000"/>
      <w:kern w:val="1"/>
    </w:rPr>
  </w:style>
  <w:style w:type="character" w:customStyle="1" w:styleId="Titolo2Carattere">
    <w:name w:val="Titolo 2 Carattere"/>
    <w:link w:val="Titolo2"/>
    <w:semiHidden/>
    <w:rsid w:val="008A1AC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aragrafoelenco2">
    <w:name w:val="Paragrafo elenco2"/>
    <w:rsid w:val="00E1337D"/>
    <w:pPr>
      <w:suppressAutoHyphens/>
      <w:ind w:left="720"/>
    </w:pPr>
    <w:rPr>
      <w:rFonts w:ascii="Liberation Serif" w:eastAsia="Lucida Sans Unicode" w:hAnsi="Liberation Serif"/>
      <w:color w:val="000000"/>
      <w:kern w:val="2"/>
    </w:rPr>
  </w:style>
  <w:style w:type="paragraph" w:customStyle="1" w:styleId="CM129">
    <w:name w:val="CM129"/>
    <w:basedOn w:val="Normale"/>
    <w:next w:val="Normale"/>
    <w:uiPriority w:val="99"/>
    <w:rsid w:val="00D5001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M117">
    <w:name w:val="CM117"/>
    <w:basedOn w:val="Normale"/>
    <w:next w:val="Normale"/>
    <w:uiPriority w:val="99"/>
    <w:rsid w:val="00AB6E96"/>
    <w:pPr>
      <w:autoSpaceDE w:val="0"/>
      <w:autoSpaceDN w:val="0"/>
      <w:adjustRightInd w:val="0"/>
    </w:pPr>
    <w:rPr>
      <w:rFonts w:ascii="Arial" w:hAnsi="Arial" w:cs="Arial"/>
    </w:rPr>
  </w:style>
  <w:style w:type="character" w:styleId="Rimandocommento">
    <w:name w:val="annotation reference"/>
    <w:rsid w:val="008C0A3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C0A3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C0A36"/>
  </w:style>
  <w:style w:type="paragraph" w:styleId="Soggettocommento">
    <w:name w:val="annotation subject"/>
    <w:basedOn w:val="Testocommento"/>
    <w:next w:val="Testocommento"/>
    <w:link w:val="SoggettocommentoCarattere"/>
    <w:rsid w:val="008C0A36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8C0A36"/>
    <w:rPr>
      <w:b/>
      <w:bCs/>
    </w:rPr>
  </w:style>
  <w:style w:type="paragraph" w:customStyle="1" w:styleId="Stile1">
    <w:name w:val="Stile1"/>
    <w:basedOn w:val="Normale"/>
    <w:rsid w:val="003175DF"/>
    <w:pPr>
      <w:jc w:val="both"/>
    </w:pPr>
    <w:rPr>
      <w:rFonts w:ascii="New York" w:hAnsi="New York"/>
      <w:szCs w:val="20"/>
    </w:rPr>
  </w:style>
  <w:style w:type="paragraph" w:customStyle="1" w:styleId="firma">
    <w:name w:val="firma"/>
    <w:basedOn w:val="Normale"/>
    <w:link w:val="firmaCarattere"/>
    <w:qFormat/>
    <w:rsid w:val="00645A77"/>
    <w:pPr>
      <w:widowControl w:val="0"/>
      <w:ind w:left="5670"/>
      <w:jc w:val="center"/>
    </w:pPr>
    <w:rPr>
      <w:rFonts w:ascii="Arial" w:hAnsi="Arial"/>
      <w:iCs/>
      <w:lang w:val="x-none" w:eastAsia="en-US"/>
    </w:rPr>
  </w:style>
  <w:style w:type="character" w:customStyle="1" w:styleId="firmaCarattere">
    <w:name w:val="firma Carattere"/>
    <w:link w:val="firma"/>
    <w:rsid w:val="00645A77"/>
    <w:rPr>
      <w:rFonts w:ascii="Arial" w:hAnsi="Arial" w:cs="Arial"/>
      <w:iCs/>
      <w:sz w:val="24"/>
      <w:szCs w:val="24"/>
      <w:lang w:eastAsia="en-US"/>
    </w:rPr>
  </w:style>
  <w:style w:type="character" w:styleId="Collegamentovisitato">
    <w:name w:val="FollowedHyperlink"/>
    <w:rsid w:val="001C5A04"/>
    <w:rPr>
      <w:color w:val="954F72"/>
      <w:u w:val="single"/>
    </w:rPr>
  </w:style>
  <w:style w:type="character" w:customStyle="1" w:styleId="PidipaginaCarattere">
    <w:name w:val="Piè di pagina Carattere"/>
    <w:link w:val="Pidipagina"/>
    <w:uiPriority w:val="99"/>
    <w:rsid w:val="005473E2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9A3E55"/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43773F"/>
    <w:rPr>
      <w:sz w:val="24"/>
      <w:szCs w:val="24"/>
    </w:rPr>
  </w:style>
  <w:style w:type="character" w:styleId="Rimandonotaapidipagina">
    <w:name w:val="footnote reference"/>
    <w:aliases w:val="Footnote symbol,footnote sign"/>
    <w:basedOn w:val="Carpredefinitoparagrafo"/>
    <w:uiPriority w:val="99"/>
    <w:unhideWhenUsed/>
    <w:rsid w:val="00D13B18"/>
    <w:rPr>
      <w:rFonts w:ascii="Times New Roman" w:hAnsi="Times New Roman" w:cs="Times New Roman" w:hint="default"/>
      <w:vertAlign w:val="superscript"/>
    </w:rPr>
  </w:style>
  <w:style w:type="table" w:customStyle="1" w:styleId="Grigliatabella1">
    <w:name w:val="Griglia tabella1"/>
    <w:basedOn w:val="Tabellanormale"/>
    <w:uiPriority w:val="59"/>
    <w:rsid w:val="00AA40A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23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ntino_torbidoni\Impostazioni%20locali\Temporary%20Internet%20Files\OLK2E\carta_i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B384-A64D-43CC-8CA9-EF9A16B5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carta_int.dot</Template>
  <TotalTime>32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Ancona,</vt:lpstr>
      <vt:lpstr>    ALLEGATO B</vt:lpstr>
      <vt:lpstr>    </vt:lpstr>
      <vt:lpstr>    MODELLO RICHIESTA ANTICIPO</vt:lpstr>
      <vt:lpstr>    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</dc:title>
  <dc:subject/>
  <dc:creator>vt</dc:creator>
  <cp:keywords/>
  <cp:lastModifiedBy>Claudia Lanari</cp:lastModifiedBy>
  <cp:revision>7</cp:revision>
  <cp:lastPrinted>2023-09-18T10:41:00Z</cp:lastPrinted>
  <dcterms:created xsi:type="dcterms:W3CDTF">2024-09-25T07:58:00Z</dcterms:created>
  <dcterms:modified xsi:type="dcterms:W3CDTF">2025-10-03T15:12:00Z</dcterms:modified>
</cp:coreProperties>
</file>